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jc w:val="both"/>
        <w:rPr>
          <w:rFonts w:hint="eastAsia" w:ascii="宋体" w:hAnsi="宋体" w:eastAsia="宋体" w:cs="宋体"/>
          <w:b/>
          <w:bCs/>
          <w:sz w:val="21"/>
          <w:szCs w:val="21"/>
        </w:rPr>
      </w:pPr>
      <w:r>
        <w:rPr>
          <w:rFonts w:hint="eastAsia" w:ascii="宋体" w:hAnsi="宋体" w:eastAsia="宋体" w:cs="宋体"/>
          <w:b/>
          <w:bCs/>
          <w:sz w:val="21"/>
          <w:szCs w:val="21"/>
        </w:rPr>
        <w:t xml:space="preserve">附件  </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 xml:space="preserve">文件格式 </w:t>
      </w:r>
    </w:p>
    <w:p>
      <w:pPr>
        <w:jc w:val="center"/>
        <w:rPr>
          <w:rFonts w:hint="eastAsia" w:ascii="宋体" w:hAnsi="宋体" w:eastAsia="宋体" w:cs="宋体"/>
          <w:b/>
          <w:sz w:val="21"/>
          <w:szCs w:val="21"/>
        </w:rPr>
      </w:pPr>
      <w:bookmarkStart w:id="0" w:name="_Hlt26955039"/>
      <w:bookmarkEnd w:id="0"/>
      <w:bookmarkStart w:id="1" w:name="_Hlt26671244"/>
      <w:bookmarkEnd w:id="1"/>
      <w:bookmarkStart w:id="2" w:name="_Toc49090576"/>
      <w:bookmarkStart w:id="3" w:name="_Toc120614282"/>
      <w:bookmarkStart w:id="4" w:name="_Toc26554094"/>
    </w:p>
    <w:p>
      <w:pPr>
        <w:pStyle w:val="9"/>
        <w:rPr>
          <w:rFonts w:hint="eastAsia" w:ascii="宋体" w:hAnsi="宋体" w:eastAsia="宋体" w:cs="宋体"/>
          <w:sz w:val="21"/>
          <w:szCs w:val="21"/>
        </w:rPr>
      </w:pPr>
    </w:p>
    <w:p>
      <w:pPr>
        <w:pStyle w:val="9"/>
        <w:rPr>
          <w:rFonts w:hint="eastAsia" w:ascii="宋体" w:hAnsi="宋体" w:eastAsia="宋体" w:cs="宋体"/>
          <w:sz w:val="21"/>
          <w:szCs w:val="21"/>
        </w:rPr>
      </w:pPr>
    </w:p>
    <w:p>
      <w:pPr>
        <w:pStyle w:val="9"/>
        <w:rPr>
          <w:rFonts w:hint="eastAsia" w:ascii="宋体" w:hAnsi="宋体" w:eastAsia="宋体" w:cs="宋体"/>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lang w:val="en-US" w:eastAsia="zh-CN"/>
        </w:rPr>
        <w:t xml:space="preserve">响 </w:t>
      </w:r>
      <w:r>
        <w:rPr>
          <w:rFonts w:hint="default" w:ascii="宋体" w:hAnsi="宋体" w:eastAsia="宋体" w:cs="宋体"/>
          <w:b/>
          <w:sz w:val="36"/>
          <w:szCs w:val="36"/>
          <w:lang w:val="en-US" w:eastAsia="zh-CN"/>
        </w:rPr>
        <w:t xml:space="preserve"> </w:t>
      </w:r>
      <w:r>
        <w:rPr>
          <w:rFonts w:hint="eastAsia" w:ascii="宋体" w:hAnsi="宋体" w:eastAsia="宋体" w:cs="宋体"/>
          <w:b/>
          <w:sz w:val="36"/>
          <w:szCs w:val="36"/>
          <w:lang w:val="en-US" w:eastAsia="zh-CN"/>
        </w:rPr>
        <w:t>应</w:t>
      </w:r>
      <w:r>
        <w:rPr>
          <w:rFonts w:hint="eastAsia" w:ascii="宋体" w:hAnsi="宋体" w:eastAsia="宋体" w:cs="宋体"/>
          <w:b/>
          <w:sz w:val="36"/>
          <w:szCs w:val="36"/>
        </w:rPr>
        <w:t xml:space="preserve">  文  件</w:t>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jc w:val="center"/>
        <w:rPr>
          <w:rFonts w:hint="eastAsia" w:ascii="宋体" w:hAnsi="宋体" w:eastAsia="宋体" w:cs="宋体"/>
          <w:b/>
          <w:sz w:val="21"/>
          <w:szCs w:val="21"/>
        </w:rPr>
      </w:pPr>
    </w:p>
    <w:p>
      <w:pPr>
        <w:ind w:firstLine="618" w:firstLineChars="300"/>
        <w:rPr>
          <w:rFonts w:hint="eastAsia" w:ascii="宋体" w:hAnsi="宋体" w:eastAsia="宋体" w:cs="宋体"/>
          <w:b/>
          <w:sz w:val="21"/>
          <w:szCs w:val="21"/>
        </w:rPr>
      </w:pPr>
      <w:r>
        <w:rPr>
          <w:rFonts w:hint="eastAsia" w:ascii="宋体" w:hAnsi="宋体" w:eastAsia="宋体" w:cs="宋体"/>
          <w:b/>
          <w:sz w:val="21"/>
          <w:szCs w:val="21"/>
        </w:rPr>
        <w:t>项 目 名 称：</w:t>
      </w:r>
      <w:r>
        <w:rPr>
          <w:rFonts w:hint="eastAsia" w:ascii="宋体" w:hAnsi="宋体" w:eastAsia="宋体" w:cs="宋体"/>
          <w:b/>
          <w:sz w:val="21"/>
          <w:szCs w:val="21"/>
          <w:u w:val="single"/>
        </w:rPr>
        <w:t xml:space="preserve">               </w:t>
      </w:r>
    </w:p>
    <w:p>
      <w:pPr>
        <w:ind w:firstLine="618" w:firstLineChars="300"/>
        <w:rPr>
          <w:rFonts w:hint="eastAsia" w:ascii="宋体" w:hAnsi="宋体" w:eastAsia="宋体" w:cs="宋体"/>
          <w:b/>
          <w:sz w:val="21"/>
          <w:szCs w:val="21"/>
          <w:u w:val="single"/>
        </w:rPr>
      </w:pPr>
      <w:r>
        <w:rPr>
          <w:rFonts w:hint="eastAsia" w:ascii="宋体" w:hAnsi="宋体" w:eastAsia="宋体" w:cs="宋体"/>
          <w:b/>
          <w:sz w:val="21"/>
          <w:szCs w:val="21"/>
        </w:rPr>
        <w:t>项 目 编 号：</w:t>
      </w:r>
      <w:r>
        <w:rPr>
          <w:rFonts w:hint="eastAsia" w:ascii="宋体" w:hAnsi="宋体" w:eastAsia="宋体" w:cs="宋体"/>
          <w:b/>
          <w:sz w:val="21"/>
          <w:szCs w:val="21"/>
          <w:u w:val="single"/>
        </w:rPr>
        <w:t xml:space="preserve">               </w:t>
      </w:r>
    </w:p>
    <w:p>
      <w:pPr>
        <w:rPr>
          <w:rFonts w:hint="eastAsia" w:ascii="宋体" w:hAnsi="宋体" w:eastAsia="宋体" w:cs="宋体"/>
          <w:b/>
          <w:sz w:val="21"/>
          <w:szCs w:val="21"/>
          <w:u w:val="single"/>
        </w:rPr>
      </w:pPr>
      <w:r>
        <w:rPr>
          <w:rFonts w:hint="eastAsia" w:ascii="宋体" w:hAnsi="宋体" w:eastAsia="宋体" w:cs="宋体"/>
          <w:b/>
          <w:sz w:val="21"/>
          <w:szCs w:val="21"/>
          <w:lang w:eastAsia="zh-CN"/>
        </w:rPr>
        <w:t>响应</w:t>
      </w:r>
      <w:r>
        <w:rPr>
          <w:rFonts w:hint="eastAsia" w:ascii="宋体" w:hAnsi="宋体" w:eastAsia="宋体" w:cs="宋体"/>
          <w:b/>
          <w:sz w:val="21"/>
          <w:szCs w:val="21"/>
        </w:rPr>
        <w:t>人名称 ：</w:t>
      </w:r>
      <w:r>
        <w:rPr>
          <w:rFonts w:hint="eastAsia" w:ascii="宋体" w:hAnsi="宋体" w:eastAsia="宋体" w:cs="宋体"/>
          <w:b/>
          <w:sz w:val="21"/>
          <w:szCs w:val="21"/>
          <w:u w:val="single"/>
        </w:rPr>
        <w:t xml:space="preserve"> （加盖公章）  </w:t>
      </w:r>
    </w:p>
    <w:p>
      <w:pPr>
        <w:ind w:left="0" w:leftChars="0" w:firstLine="618" w:firstLineChars="300"/>
        <w:rPr>
          <w:rFonts w:hint="eastAsia" w:ascii="宋体" w:hAnsi="宋体" w:eastAsia="宋体" w:cs="宋体"/>
          <w:b/>
          <w:sz w:val="21"/>
          <w:szCs w:val="21"/>
          <w:u w:val="single"/>
        </w:rPr>
      </w:pPr>
      <w:r>
        <w:rPr>
          <w:rFonts w:hint="eastAsia" w:ascii="宋体" w:hAnsi="宋体" w:eastAsia="宋体" w:cs="宋体"/>
          <w:b/>
          <w:sz w:val="21"/>
          <w:szCs w:val="21"/>
        </w:rPr>
        <w:t>日      期 ：</w:t>
      </w:r>
      <w:r>
        <w:rPr>
          <w:rFonts w:hint="eastAsia" w:ascii="宋体" w:hAnsi="宋体" w:eastAsia="宋体" w:cs="宋体"/>
          <w:b/>
          <w:sz w:val="21"/>
          <w:szCs w:val="21"/>
          <w:u w:val="single"/>
        </w:rPr>
        <w:t xml:space="preserve">               </w:t>
      </w:r>
    </w:p>
    <w:p>
      <w:pPr>
        <w:spacing w:line="440" w:lineRule="exact"/>
        <w:jc w:val="center"/>
        <w:rPr>
          <w:rFonts w:hint="eastAsia" w:ascii="宋体" w:hAnsi="宋体" w:eastAsia="宋体" w:cs="宋体"/>
          <w:b/>
          <w:bCs/>
          <w:sz w:val="21"/>
          <w:szCs w:val="21"/>
        </w:rPr>
      </w:pPr>
    </w:p>
    <w:p>
      <w:pPr>
        <w:widowControl/>
        <w:jc w:val="left"/>
        <w:rPr>
          <w:rFonts w:hint="eastAsia" w:ascii="宋体" w:hAnsi="宋体" w:eastAsia="宋体" w:cs="宋体"/>
          <w:b/>
          <w:bCs/>
          <w:kern w:val="0"/>
          <w:sz w:val="21"/>
          <w:szCs w:val="21"/>
        </w:rPr>
      </w:pPr>
      <w:r>
        <w:rPr>
          <w:rFonts w:hint="eastAsia" w:ascii="宋体" w:hAnsi="宋体" w:eastAsia="宋体" w:cs="宋体"/>
          <w:b/>
          <w:bCs/>
          <w:sz w:val="21"/>
          <w:szCs w:val="21"/>
        </w:rPr>
        <w:br w:type="page"/>
      </w:r>
    </w:p>
    <w:p>
      <w:pPr>
        <w:pStyle w:val="3"/>
        <w:jc w:val="both"/>
        <w:rPr>
          <w:rFonts w:hint="eastAsia" w:ascii="宋体" w:hAnsi="宋体" w:eastAsia="宋体" w:cs="宋体"/>
          <w:sz w:val="21"/>
          <w:szCs w:val="21"/>
        </w:rPr>
      </w:pPr>
      <w:r>
        <w:rPr>
          <w:rFonts w:hint="eastAsia" w:ascii="宋体" w:hAnsi="宋体" w:eastAsia="宋体" w:cs="宋体"/>
          <w:sz w:val="21"/>
          <w:szCs w:val="21"/>
        </w:rPr>
        <w:t>一、法人或者其他组织的营业执照等证明文件，自然人的身份证明</w:t>
      </w:r>
    </w:p>
    <w:p>
      <w:pPr>
        <w:spacing w:line="440" w:lineRule="exact"/>
        <w:ind w:firstLine="412" w:firstLineChars="200"/>
        <w:rPr>
          <w:rFonts w:hint="eastAsia" w:ascii="宋体" w:hAnsi="宋体" w:eastAsia="宋体" w:cs="宋体"/>
          <w:iCs/>
          <w:sz w:val="21"/>
          <w:szCs w:val="21"/>
        </w:rPr>
      </w:pPr>
    </w:p>
    <w:p>
      <w:pPr>
        <w:pStyle w:val="3"/>
        <w:jc w:val="both"/>
        <w:rPr>
          <w:rFonts w:hint="eastAsia" w:ascii="宋体" w:hAnsi="宋体" w:eastAsia="宋体" w:cs="宋体"/>
          <w:sz w:val="21"/>
          <w:szCs w:val="21"/>
        </w:rPr>
      </w:pPr>
      <w:r>
        <w:rPr>
          <w:rFonts w:hint="eastAsia" w:ascii="宋体" w:hAnsi="宋体" w:eastAsia="宋体" w:cs="宋体"/>
          <w:sz w:val="21"/>
          <w:szCs w:val="21"/>
        </w:rPr>
        <w:t>二、具有良好的商业信誉和健全的财务会计制度</w:t>
      </w:r>
    </w:p>
    <w:p>
      <w:pPr>
        <w:spacing w:line="440" w:lineRule="exact"/>
        <w:ind w:firstLine="412" w:firstLineChars="200"/>
        <w:rPr>
          <w:rFonts w:hint="eastAsia" w:ascii="宋体" w:hAnsi="宋体" w:eastAsia="宋体" w:cs="宋体"/>
          <w:bCs/>
          <w:iCs/>
          <w:sz w:val="21"/>
          <w:szCs w:val="21"/>
        </w:rPr>
      </w:pPr>
      <w:r>
        <w:rPr>
          <w:rFonts w:hint="eastAsia" w:ascii="宋体" w:hAnsi="宋体" w:eastAsia="宋体" w:cs="宋体"/>
          <w:bCs/>
          <w:iCs/>
          <w:sz w:val="21"/>
          <w:szCs w:val="21"/>
        </w:rPr>
        <w:t>根据连财购〔2023〕4号、连财购（2023）9号文件精神，可以提供《财务状况报告及税收、社会保障资金缴纳情况承诺函》。</w:t>
      </w:r>
    </w:p>
    <w:p>
      <w:pPr>
        <w:rPr>
          <w:rFonts w:hint="eastAsia" w:ascii="宋体" w:hAnsi="宋体" w:eastAsia="宋体" w:cs="宋体"/>
          <w:iCs/>
          <w:sz w:val="21"/>
          <w:szCs w:val="21"/>
          <w:u w:val="single"/>
        </w:rPr>
      </w:pPr>
    </w:p>
    <w:p>
      <w:pPr>
        <w:pStyle w:val="3"/>
        <w:jc w:val="both"/>
        <w:rPr>
          <w:rFonts w:hint="eastAsia" w:ascii="宋体" w:hAnsi="宋体" w:eastAsia="宋体" w:cs="宋体"/>
          <w:sz w:val="21"/>
          <w:szCs w:val="21"/>
        </w:rPr>
      </w:pPr>
      <w:r>
        <w:rPr>
          <w:rFonts w:hint="eastAsia" w:ascii="宋体" w:hAnsi="宋体" w:eastAsia="宋体" w:cs="宋体"/>
          <w:sz w:val="21"/>
          <w:szCs w:val="21"/>
        </w:rPr>
        <w:t>三、依法缴纳税收和社会保障资金的相关材料</w:t>
      </w:r>
    </w:p>
    <w:p>
      <w:pPr>
        <w:ind w:firstLine="412" w:firstLineChars="200"/>
        <w:rPr>
          <w:rFonts w:hint="eastAsia" w:ascii="宋体" w:hAnsi="宋体" w:eastAsia="宋体" w:cs="宋体"/>
          <w:bCs/>
          <w:iCs/>
          <w:sz w:val="21"/>
          <w:szCs w:val="21"/>
        </w:rPr>
      </w:pPr>
      <w:r>
        <w:rPr>
          <w:rFonts w:hint="eastAsia" w:ascii="宋体" w:hAnsi="宋体" w:eastAsia="宋体" w:cs="宋体"/>
          <w:bCs/>
          <w:iCs/>
          <w:sz w:val="21"/>
          <w:szCs w:val="21"/>
        </w:rPr>
        <w:t>根据连财购〔2023〕4号、连财购（2023）9号文件精神，可以提供《财务状况报告及税收、社会保障资金缴纳情况承诺函》。</w:t>
      </w:r>
    </w:p>
    <w:p>
      <w:pPr>
        <w:rPr>
          <w:rFonts w:hint="eastAsia" w:ascii="宋体" w:hAnsi="宋体" w:eastAsia="宋体" w:cs="宋体"/>
          <w:iCs/>
          <w:sz w:val="21"/>
          <w:szCs w:val="21"/>
          <w:u w:val="single"/>
        </w:rPr>
      </w:pPr>
    </w:p>
    <w:p>
      <w:pPr>
        <w:pStyle w:val="3"/>
        <w:jc w:val="both"/>
        <w:rPr>
          <w:rFonts w:hint="eastAsia" w:ascii="宋体" w:hAnsi="宋体" w:eastAsia="宋体" w:cs="宋体"/>
          <w:sz w:val="21"/>
          <w:szCs w:val="21"/>
        </w:rPr>
      </w:pPr>
      <w:r>
        <w:rPr>
          <w:rFonts w:hint="eastAsia" w:ascii="宋体" w:hAnsi="宋体" w:eastAsia="宋体" w:cs="宋体"/>
          <w:sz w:val="21"/>
          <w:szCs w:val="21"/>
        </w:rPr>
        <w:t>四、具备履行合同所必需的设备和专业技术能力的声明及证明材料</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u w:val="single"/>
        </w:rPr>
        <w:t>（</w:t>
      </w:r>
      <w:r>
        <w:rPr>
          <w:rFonts w:hint="eastAsia" w:ascii="宋体" w:hAnsi="宋体" w:eastAsia="宋体" w:cs="宋体"/>
          <w:bCs/>
          <w:sz w:val="21"/>
          <w:szCs w:val="21"/>
          <w:u w:val="single"/>
          <w:lang w:eastAsia="zh-CN"/>
        </w:rPr>
        <w:t>响应</w:t>
      </w:r>
      <w:r>
        <w:rPr>
          <w:rFonts w:hint="eastAsia" w:ascii="宋体" w:hAnsi="宋体" w:eastAsia="宋体" w:cs="宋体"/>
          <w:bCs/>
          <w:sz w:val="21"/>
          <w:szCs w:val="21"/>
          <w:u w:val="single"/>
        </w:rPr>
        <w:t>人名称）</w:t>
      </w:r>
      <w:r>
        <w:rPr>
          <w:rFonts w:hint="eastAsia" w:ascii="宋体" w:hAnsi="宋体" w:eastAsia="宋体" w:cs="宋体"/>
          <w:bCs/>
          <w:sz w:val="21"/>
          <w:szCs w:val="21"/>
        </w:rPr>
        <w:t>郑重声明：我单位具备履行本项采购合同所必需的设备和专业技术能力，为履行本项采购合同我公司具备如下主要设备和主要专业技术能力：</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rPr>
        <w:t>主要设备有：</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。（须附证明材料）</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rPr>
        <w:t>主要专业技术能力有：</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。（须附证明材料）</w:t>
      </w:r>
    </w:p>
    <w:p>
      <w:pPr>
        <w:spacing w:line="460" w:lineRule="exact"/>
        <w:ind w:firstLine="492"/>
        <w:rPr>
          <w:rFonts w:hint="eastAsia" w:ascii="宋体" w:hAnsi="宋体" w:eastAsia="宋体" w:cs="宋体"/>
          <w:bCs/>
          <w:sz w:val="21"/>
          <w:szCs w:val="21"/>
        </w:rPr>
      </w:pPr>
    </w:p>
    <w:p>
      <w:pPr>
        <w:spacing w:line="460" w:lineRule="exact"/>
        <w:ind w:firstLine="492"/>
        <w:rPr>
          <w:rFonts w:hint="eastAsia" w:ascii="宋体" w:hAnsi="宋体" w:eastAsia="宋体" w:cs="宋体"/>
          <w:bCs/>
          <w:sz w:val="21"/>
          <w:szCs w:val="21"/>
        </w:rPr>
      </w:pPr>
    </w:p>
    <w:p>
      <w:pPr>
        <w:spacing w:line="460" w:lineRule="exact"/>
        <w:ind w:firstLine="492"/>
        <w:rPr>
          <w:rFonts w:hint="eastAsia" w:ascii="宋体" w:hAnsi="宋体" w:eastAsia="宋体" w:cs="宋体"/>
          <w:bCs/>
          <w:sz w:val="21"/>
          <w:szCs w:val="21"/>
        </w:rPr>
      </w:pP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lang w:eastAsia="zh-CN"/>
        </w:rPr>
        <w:t>响应</w:t>
      </w:r>
      <w:r>
        <w:rPr>
          <w:rFonts w:hint="eastAsia" w:ascii="宋体" w:hAnsi="宋体" w:eastAsia="宋体" w:cs="宋体"/>
          <w:bCs/>
          <w:sz w:val="21"/>
          <w:szCs w:val="21"/>
        </w:rPr>
        <w:t>人（盖章）：</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rPr>
        <w:t>法定代表人或委托代理人（签字或盖章）：</w:t>
      </w:r>
    </w:p>
    <w:p>
      <w:pPr>
        <w:spacing w:line="460" w:lineRule="exact"/>
        <w:ind w:firstLine="492"/>
        <w:rPr>
          <w:rFonts w:hint="eastAsia" w:ascii="宋体" w:hAnsi="宋体" w:eastAsia="宋体" w:cs="宋体"/>
          <w:bCs/>
          <w:sz w:val="21"/>
          <w:szCs w:val="21"/>
        </w:rPr>
      </w:pPr>
      <w:r>
        <w:rPr>
          <w:rFonts w:hint="eastAsia" w:ascii="宋体" w:hAnsi="宋体" w:eastAsia="宋体" w:cs="宋体"/>
          <w:bCs/>
          <w:sz w:val="21"/>
          <w:szCs w:val="21"/>
        </w:rPr>
        <w:t>日期：    年     月     日</w:t>
      </w:r>
    </w:p>
    <w:p>
      <w:pPr>
        <w:spacing w:line="460" w:lineRule="exact"/>
        <w:ind w:firstLine="492"/>
        <w:rPr>
          <w:rFonts w:hint="eastAsia" w:ascii="宋体" w:hAnsi="宋体" w:eastAsia="宋体" w:cs="宋体"/>
          <w:bCs/>
          <w:sz w:val="21"/>
          <w:szCs w:val="21"/>
        </w:rPr>
      </w:pPr>
    </w:p>
    <w:p>
      <w:pPr>
        <w:spacing w:line="460" w:lineRule="exact"/>
        <w:ind w:firstLine="492"/>
        <w:rPr>
          <w:rFonts w:hint="eastAsia" w:ascii="宋体" w:hAnsi="宋体" w:eastAsia="宋体" w:cs="宋体"/>
          <w:b/>
          <w:sz w:val="21"/>
          <w:szCs w:val="21"/>
        </w:rPr>
      </w:pPr>
      <w:r>
        <w:rPr>
          <w:rFonts w:hint="eastAsia" w:ascii="宋体" w:hAnsi="宋体" w:eastAsia="宋体" w:cs="宋体"/>
          <w:b/>
          <w:sz w:val="21"/>
          <w:szCs w:val="21"/>
        </w:rPr>
        <w:t>附主要设备和主要专业技术能力的证明材料如下：</w:t>
      </w:r>
    </w:p>
    <w:p>
      <w:pPr>
        <w:spacing w:line="460" w:lineRule="exact"/>
        <w:ind w:firstLine="492"/>
        <w:rPr>
          <w:rFonts w:hint="eastAsia" w:ascii="宋体" w:hAnsi="宋体" w:eastAsia="宋体" w:cs="宋体"/>
          <w:bCs/>
          <w:sz w:val="21"/>
          <w:szCs w:val="21"/>
        </w:rPr>
      </w:pPr>
    </w:p>
    <w:p>
      <w:pPr>
        <w:spacing w:line="460" w:lineRule="exact"/>
        <w:rPr>
          <w:rFonts w:hint="eastAsia" w:ascii="宋体" w:hAnsi="宋体" w:eastAsia="宋体" w:cs="宋体"/>
          <w:bCs/>
          <w:sz w:val="21"/>
          <w:szCs w:val="21"/>
        </w:rPr>
      </w:pPr>
      <w:r>
        <w:rPr>
          <w:rFonts w:hint="eastAsia" w:ascii="宋体" w:hAnsi="宋体" w:eastAsia="宋体" w:cs="宋体"/>
          <w:bCs/>
          <w:sz w:val="21"/>
          <w:szCs w:val="21"/>
        </w:rPr>
        <w:t xml:space="preserve">          </w:t>
      </w:r>
    </w:p>
    <w:p>
      <w:pPr>
        <w:spacing w:line="460" w:lineRule="exact"/>
        <w:rPr>
          <w:rFonts w:hint="eastAsia" w:ascii="宋体" w:hAnsi="宋体" w:eastAsia="宋体" w:cs="宋体"/>
          <w:bCs/>
          <w:sz w:val="21"/>
          <w:szCs w:val="21"/>
        </w:rPr>
      </w:pPr>
      <w:r>
        <w:rPr>
          <w:rFonts w:hint="eastAsia" w:ascii="宋体" w:hAnsi="宋体" w:eastAsia="宋体" w:cs="宋体"/>
          <w:bCs/>
          <w:sz w:val="21"/>
          <w:szCs w:val="21"/>
        </w:rPr>
        <w:t xml:space="preserve">                           </w:t>
      </w:r>
    </w:p>
    <w:p>
      <w:pPr>
        <w:pStyle w:val="3"/>
        <w:jc w:val="both"/>
        <w:rPr>
          <w:rFonts w:hint="eastAsia" w:ascii="宋体" w:hAnsi="宋体" w:eastAsia="宋体" w:cs="宋体"/>
          <w:sz w:val="21"/>
          <w:szCs w:val="21"/>
        </w:rPr>
      </w:pPr>
      <w:r>
        <w:rPr>
          <w:rFonts w:hint="eastAsia" w:ascii="宋体" w:hAnsi="宋体" w:eastAsia="宋体" w:cs="宋体"/>
          <w:sz w:val="21"/>
          <w:szCs w:val="21"/>
        </w:rPr>
        <w:t>五、参加政府采购活动前 3 年内在经营活动中没有重大违法记录的书面声明</w:t>
      </w:r>
    </w:p>
    <w:p>
      <w:pPr>
        <w:spacing w:line="460" w:lineRule="exact"/>
        <w:jc w:val="center"/>
        <w:rPr>
          <w:rFonts w:hint="eastAsia" w:ascii="宋体" w:hAnsi="宋体" w:eastAsia="宋体" w:cs="宋体"/>
          <w:b/>
          <w:bCs/>
          <w:iCs/>
          <w:sz w:val="21"/>
          <w:szCs w:val="21"/>
        </w:rPr>
      </w:pPr>
      <w:r>
        <w:rPr>
          <w:rFonts w:hint="eastAsia" w:ascii="宋体" w:hAnsi="宋体" w:eastAsia="宋体" w:cs="宋体"/>
          <w:b/>
          <w:bCs/>
          <w:iCs/>
          <w:sz w:val="21"/>
          <w:szCs w:val="21"/>
        </w:rPr>
        <w:t>声  明</w:t>
      </w:r>
    </w:p>
    <w:p>
      <w:pPr>
        <w:spacing w:line="460" w:lineRule="exact"/>
        <w:ind w:firstLine="481"/>
        <w:rPr>
          <w:rFonts w:hint="eastAsia" w:ascii="宋体" w:hAnsi="宋体" w:eastAsia="宋体" w:cs="宋体"/>
          <w:bCs/>
          <w:iCs/>
          <w:sz w:val="21"/>
          <w:szCs w:val="21"/>
        </w:rPr>
      </w:pPr>
      <w:r>
        <w:rPr>
          <w:rFonts w:hint="eastAsia" w:ascii="宋体" w:hAnsi="宋体" w:eastAsia="宋体" w:cs="宋体"/>
          <w:bCs/>
          <w:iCs/>
          <w:sz w:val="21"/>
          <w:szCs w:val="21"/>
        </w:rPr>
        <w:t>我单位郑重声明：参加本次政府采购活动前 3 年内，我单位在经营活动中没有因违法经营受到刑事处罚或者责令停产停业、吊销许可证或者执照、较大数额罚款等行政处罚。</w:t>
      </w:r>
    </w:p>
    <w:p>
      <w:pPr>
        <w:spacing w:line="460" w:lineRule="exact"/>
        <w:ind w:firstLine="481"/>
        <w:rPr>
          <w:rFonts w:hint="eastAsia" w:ascii="宋体" w:hAnsi="宋体" w:eastAsia="宋体" w:cs="宋体"/>
          <w:bCs/>
          <w:iCs/>
          <w:sz w:val="21"/>
          <w:szCs w:val="21"/>
        </w:rPr>
      </w:pPr>
    </w:p>
    <w:p>
      <w:pPr>
        <w:spacing w:line="460" w:lineRule="exact"/>
        <w:ind w:firstLine="481"/>
        <w:rPr>
          <w:rFonts w:hint="eastAsia" w:ascii="宋体" w:hAnsi="宋体" w:eastAsia="宋体" w:cs="宋体"/>
          <w:bCs/>
          <w:iCs/>
          <w:sz w:val="21"/>
          <w:szCs w:val="21"/>
        </w:rPr>
      </w:pPr>
      <w:r>
        <w:rPr>
          <w:rFonts w:hint="eastAsia" w:ascii="宋体" w:hAnsi="宋体" w:eastAsia="宋体" w:cs="宋体"/>
          <w:bCs/>
          <w:iCs/>
          <w:sz w:val="21"/>
          <w:szCs w:val="21"/>
          <w:lang w:eastAsia="zh-CN"/>
        </w:rPr>
        <w:t>响应</w:t>
      </w:r>
      <w:r>
        <w:rPr>
          <w:rFonts w:hint="eastAsia" w:ascii="宋体" w:hAnsi="宋体" w:eastAsia="宋体" w:cs="宋体"/>
          <w:bCs/>
          <w:iCs/>
          <w:sz w:val="21"/>
          <w:szCs w:val="21"/>
        </w:rPr>
        <w:t>人（盖章）：</w:t>
      </w:r>
    </w:p>
    <w:p>
      <w:pPr>
        <w:spacing w:line="460" w:lineRule="exact"/>
        <w:ind w:firstLine="412" w:firstLineChars="200"/>
        <w:rPr>
          <w:rFonts w:hint="eastAsia" w:ascii="宋体" w:hAnsi="宋体" w:eastAsia="宋体" w:cs="宋体"/>
          <w:bCs/>
          <w:iCs/>
          <w:sz w:val="21"/>
          <w:szCs w:val="21"/>
        </w:rPr>
      </w:pPr>
      <w:r>
        <w:rPr>
          <w:rFonts w:hint="eastAsia" w:ascii="宋体" w:hAnsi="宋体" w:eastAsia="宋体" w:cs="宋体"/>
          <w:bCs/>
          <w:iCs/>
          <w:sz w:val="21"/>
          <w:szCs w:val="21"/>
        </w:rPr>
        <w:t>法定代表人或委托代理人（签字或盖章）：</w:t>
      </w:r>
    </w:p>
    <w:p>
      <w:pPr>
        <w:spacing w:line="460" w:lineRule="exact"/>
        <w:ind w:firstLine="412" w:firstLineChars="200"/>
        <w:rPr>
          <w:rFonts w:hint="eastAsia" w:ascii="宋体" w:hAnsi="宋体" w:eastAsia="宋体" w:cs="宋体"/>
          <w:bCs/>
          <w:iCs/>
          <w:sz w:val="21"/>
          <w:szCs w:val="21"/>
        </w:rPr>
      </w:pPr>
      <w:r>
        <w:rPr>
          <w:rFonts w:hint="eastAsia" w:ascii="宋体" w:hAnsi="宋体" w:eastAsia="宋体" w:cs="宋体"/>
          <w:bCs/>
          <w:iCs/>
          <w:sz w:val="21"/>
          <w:szCs w:val="21"/>
        </w:rPr>
        <w:t>日期：    年     月     日</w:t>
      </w:r>
    </w:p>
    <w:p>
      <w:pPr>
        <w:pStyle w:val="4"/>
        <w:rPr>
          <w:rFonts w:hint="eastAsia" w:ascii="宋体" w:hAnsi="宋体" w:eastAsia="宋体" w:cs="宋体"/>
          <w:sz w:val="21"/>
          <w:szCs w:val="21"/>
        </w:rPr>
      </w:pPr>
      <w:r>
        <w:rPr>
          <w:rFonts w:hint="eastAsia" w:ascii="宋体" w:hAnsi="宋体" w:eastAsia="宋体" w:cs="宋体"/>
          <w:sz w:val="21"/>
          <w:szCs w:val="21"/>
        </w:rPr>
        <w:br w:type="page"/>
      </w:r>
    </w:p>
    <w:bookmarkEnd w:id="2"/>
    <w:bookmarkEnd w:id="3"/>
    <w:bookmarkEnd w:id="4"/>
    <w:p>
      <w:pPr>
        <w:pStyle w:val="3"/>
        <w:rPr>
          <w:rFonts w:hint="eastAsia" w:ascii="宋体" w:hAnsi="宋体" w:eastAsia="宋体" w:cs="宋体"/>
          <w:sz w:val="21"/>
          <w:szCs w:val="21"/>
        </w:rPr>
      </w:pPr>
      <w:bookmarkStart w:id="5" w:name="_Toc120614284"/>
      <w:r>
        <w:rPr>
          <w:rFonts w:hint="eastAsia" w:ascii="宋体" w:hAnsi="宋体" w:eastAsia="宋体" w:cs="宋体"/>
          <w:sz w:val="21"/>
          <w:szCs w:val="21"/>
        </w:rPr>
        <w:t>六、法人授权书</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致：</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本人</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（姓名）系</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r>
        <w:rPr>
          <w:rFonts w:hint="eastAsia" w:ascii="宋体" w:hAnsi="宋体" w:eastAsia="宋体" w:cs="宋体"/>
          <w:bCs/>
          <w:sz w:val="21"/>
          <w:szCs w:val="21"/>
          <w:lang w:eastAsia="zh-CN"/>
        </w:rPr>
        <w:t>响应</w:t>
      </w:r>
      <w:r>
        <w:rPr>
          <w:rFonts w:hint="eastAsia" w:ascii="宋体" w:hAnsi="宋体" w:eastAsia="宋体" w:cs="宋体"/>
          <w:bCs/>
          <w:sz w:val="21"/>
          <w:szCs w:val="21"/>
        </w:rPr>
        <w:t>人名称）的法定代表人（单位负责人），现委托</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（姓名）为我方代理人。代理人根据授权，以我方名义签署、澄清确认、递交、撤回、修改</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项目（分包号：</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r>
        <w:rPr>
          <w:rFonts w:hint="eastAsia" w:ascii="宋体" w:hAnsi="宋体" w:eastAsia="宋体" w:cs="宋体"/>
          <w:bCs/>
          <w:sz w:val="21"/>
          <w:szCs w:val="21"/>
          <w:lang w:eastAsia="zh-CN"/>
        </w:rPr>
        <w:t>响应</w:t>
      </w:r>
      <w:r>
        <w:rPr>
          <w:rFonts w:hint="eastAsia" w:ascii="宋体" w:hAnsi="宋体" w:eastAsia="宋体" w:cs="宋体"/>
          <w:bCs/>
          <w:sz w:val="21"/>
          <w:szCs w:val="21"/>
        </w:rPr>
        <w:t>文件和处理有关事宜，其法律后果由我方承担。</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委托期限：自本授权委托书签署之日起至</w:t>
      </w:r>
      <w:r>
        <w:rPr>
          <w:rFonts w:hint="eastAsia" w:ascii="宋体" w:hAnsi="宋体" w:eastAsia="宋体" w:cs="宋体"/>
          <w:bCs/>
          <w:sz w:val="21"/>
          <w:szCs w:val="21"/>
          <w:lang w:eastAsia="zh-CN"/>
        </w:rPr>
        <w:t>响应</w:t>
      </w:r>
      <w:r>
        <w:rPr>
          <w:rFonts w:hint="eastAsia" w:ascii="宋体" w:hAnsi="宋体" w:eastAsia="宋体" w:cs="宋体"/>
          <w:bCs/>
          <w:sz w:val="21"/>
          <w:szCs w:val="21"/>
        </w:rPr>
        <w:t>有效期届满之日止。</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代理人无转委托权。</w:t>
      </w:r>
      <w:r>
        <w:rPr>
          <w:rFonts w:hint="eastAsia" w:ascii="宋体" w:hAnsi="宋体" w:eastAsia="宋体" w:cs="宋体"/>
          <w:bCs/>
          <w:sz w:val="21"/>
          <w:szCs w:val="21"/>
        </w:rPr>
        <w:cr/>
      </w:r>
    </w:p>
    <w:p>
      <w:pPr>
        <w:spacing w:line="460" w:lineRule="exact"/>
        <w:ind w:firstLine="481"/>
        <w:rPr>
          <w:rFonts w:hint="eastAsia" w:ascii="宋体" w:hAnsi="宋体" w:eastAsia="宋体" w:cs="宋体"/>
          <w:bCs/>
          <w:sz w:val="21"/>
          <w:szCs w:val="21"/>
          <w:u w:val="single"/>
        </w:rPr>
      </w:pPr>
      <w:r>
        <w:rPr>
          <w:rFonts w:hint="eastAsia" w:ascii="宋体" w:hAnsi="宋体" w:eastAsia="宋体" w:cs="宋体"/>
          <w:bCs/>
          <w:sz w:val="21"/>
          <w:szCs w:val="21"/>
          <w:lang w:eastAsia="zh-CN"/>
        </w:rPr>
        <w:t>响应</w:t>
      </w:r>
      <w:r>
        <w:rPr>
          <w:rFonts w:hint="eastAsia" w:ascii="宋体" w:hAnsi="宋体" w:eastAsia="宋体" w:cs="宋体"/>
          <w:bCs/>
          <w:sz w:val="21"/>
          <w:szCs w:val="21"/>
        </w:rPr>
        <w:t>人名称（加盖公章）</w:t>
      </w:r>
      <w:r>
        <w:rPr>
          <w:rFonts w:hint="eastAsia" w:ascii="宋体" w:hAnsi="宋体" w:eastAsia="宋体" w:cs="宋体"/>
          <w:bCs/>
          <w:sz w:val="21"/>
          <w:szCs w:val="21"/>
          <w:lang w:val="zh-CN"/>
        </w:rPr>
        <w:t>：</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u w:val="single"/>
        </w:rPr>
      </w:pPr>
      <w:r>
        <w:rPr>
          <w:rFonts w:hint="eastAsia" w:ascii="宋体" w:hAnsi="宋体" w:eastAsia="宋体" w:cs="宋体"/>
          <w:bCs/>
          <w:sz w:val="21"/>
          <w:szCs w:val="21"/>
        </w:rPr>
        <w:t>法定代表人（单位负责人）（签字、签章或印鉴）：</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lang w:val="zh-CN"/>
        </w:rPr>
      </w:pPr>
      <w:r>
        <w:rPr>
          <w:rFonts w:hint="eastAsia" w:ascii="宋体" w:hAnsi="宋体" w:eastAsia="宋体" w:cs="宋体"/>
          <w:bCs/>
          <w:sz w:val="21"/>
          <w:szCs w:val="21"/>
        </w:rPr>
        <w:t>委托代理人（签字/签章）：</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r>
        <w:rPr>
          <w:rFonts w:hint="eastAsia" w:ascii="宋体" w:hAnsi="宋体" w:eastAsia="宋体" w:cs="宋体"/>
          <w:bCs/>
          <w:sz w:val="21"/>
          <w:szCs w:val="21"/>
          <w:lang w:val="zh-CN"/>
        </w:rPr>
        <w:t xml:space="preserve">                      </w:t>
      </w:r>
    </w:p>
    <w:p>
      <w:pPr>
        <w:spacing w:line="460" w:lineRule="exact"/>
        <w:ind w:firstLine="481"/>
        <w:rPr>
          <w:rFonts w:hint="eastAsia" w:ascii="宋体" w:hAnsi="宋体" w:eastAsia="宋体" w:cs="宋体"/>
          <w:bCs/>
          <w:sz w:val="21"/>
          <w:szCs w:val="21"/>
          <w:lang w:val="zh-CN"/>
        </w:rPr>
      </w:pPr>
      <w:r>
        <w:rPr>
          <w:rFonts w:hint="eastAsia" w:ascii="宋体" w:hAnsi="宋体" w:eastAsia="宋体" w:cs="宋体"/>
          <w:bCs/>
          <w:sz w:val="21"/>
          <w:szCs w:val="21"/>
        </w:rPr>
        <w:t>日期：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w:t>
      </w: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法定代表人（单位负责人）有效期内的身份证正反面电子件：</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c>
          <w:tcPr>
            <w:tcW w:w="4536"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r>
    </w:tbl>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委托代理人有效期内的身份证正反面电子件：</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c>
          <w:tcPr>
            <w:tcW w:w="4536"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r>
    </w:tbl>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填报说明：</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1、若</w:t>
      </w:r>
      <w:r>
        <w:rPr>
          <w:rFonts w:hint="eastAsia" w:ascii="宋体" w:hAnsi="宋体" w:eastAsia="宋体" w:cs="宋体"/>
          <w:bCs/>
          <w:sz w:val="21"/>
          <w:szCs w:val="21"/>
          <w:lang w:eastAsia="zh-CN"/>
        </w:rPr>
        <w:t>响应</w:t>
      </w:r>
      <w:r>
        <w:rPr>
          <w:rFonts w:hint="eastAsia" w:ascii="宋体" w:hAnsi="宋体" w:eastAsia="宋体" w:cs="宋体"/>
          <w:bCs/>
          <w:sz w:val="21"/>
          <w:szCs w:val="21"/>
        </w:rPr>
        <w:t>人为事业单位或其他组织或分支机构（仅当</w:t>
      </w:r>
      <w:r>
        <w:rPr>
          <w:rFonts w:hint="eastAsia" w:ascii="宋体" w:hAnsi="宋体" w:eastAsia="宋体" w:cs="宋体"/>
          <w:bCs/>
          <w:sz w:val="21"/>
          <w:szCs w:val="21"/>
          <w:lang w:eastAsia="zh-CN"/>
        </w:rPr>
        <w:t>采购</w:t>
      </w:r>
      <w:r>
        <w:rPr>
          <w:rFonts w:hint="eastAsia" w:ascii="宋体" w:hAnsi="宋体" w:eastAsia="宋体" w:cs="宋体"/>
          <w:bCs/>
          <w:sz w:val="21"/>
          <w:szCs w:val="21"/>
        </w:rPr>
        <w:t>文件注明允许分支机构</w:t>
      </w:r>
      <w:r>
        <w:rPr>
          <w:rFonts w:hint="eastAsia" w:ascii="宋体" w:hAnsi="宋体" w:eastAsia="宋体" w:cs="宋体"/>
          <w:bCs/>
          <w:sz w:val="21"/>
          <w:szCs w:val="21"/>
          <w:lang w:eastAsia="zh-CN"/>
        </w:rPr>
        <w:t>响应</w:t>
      </w:r>
      <w:r>
        <w:rPr>
          <w:rFonts w:hint="eastAsia" w:ascii="宋体" w:hAnsi="宋体" w:eastAsia="宋体" w:cs="宋体"/>
          <w:bCs/>
          <w:sz w:val="21"/>
          <w:szCs w:val="21"/>
        </w:rPr>
        <w:t>的），则法定代表人（单位负责人）处的签署人可为单位负责人。</w:t>
      </w:r>
    </w:p>
    <w:p>
      <w:pPr>
        <w:spacing w:line="460" w:lineRule="exact"/>
        <w:ind w:firstLine="412" w:firstLineChars="200"/>
        <w:rPr>
          <w:rFonts w:hint="eastAsia" w:ascii="宋体" w:hAnsi="宋体" w:eastAsia="宋体" w:cs="宋体"/>
          <w:bCs/>
          <w:sz w:val="21"/>
          <w:szCs w:val="21"/>
        </w:rPr>
      </w:pPr>
      <w:r>
        <w:rPr>
          <w:rFonts w:hint="eastAsia" w:ascii="宋体" w:hAnsi="宋体" w:eastAsia="宋体" w:cs="宋体"/>
          <w:bCs/>
          <w:sz w:val="21"/>
          <w:szCs w:val="21"/>
        </w:rPr>
        <w:t>2、若</w:t>
      </w:r>
      <w:r>
        <w:rPr>
          <w:rFonts w:hint="eastAsia" w:ascii="宋体" w:hAnsi="宋体" w:eastAsia="宋体" w:cs="宋体"/>
          <w:bCs/>
          <w:sz w:val="21"/>
          <w:szCs w:val="21"/>
          <w:lang w:eastAsia="zh-CN"/>
        </w:rPr>
        <w:t>响应</w:t>
      </w:r>
      <w:r>
        <w:rPr>
          <w:rFonts w:hint="eastAsia" w:ascii="宋体" w:hAnsi="宋体" w:eastAsia="宋体" w:cs="宋体"/>
          <w:bCs/>
          <w:sz w:val="21"/>
          <w:szCs w:val="21"/>
        </w:rPr>
        <w:t>文件中全部签字之处均为法定代表人（单位负责人）本人签署，则可不提供本《授权委托书》，但须提供《法定代表人（单位负责人）身份证明》。</w:t>
      </w:r>
    </w:p>
    <w:p>
      <w:pPr>
        <w:spacing w:line="360" w:lineRule="exact"/>
        <w:ind w:firstLine="412" w:firstLineChars="200"/>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bCs/>
          <w:sz w:val="21"/>
          <w:szCs w:val="21"/>
          <w:lang w:eastAsia="zh-CN"/>
        </w:rPr>
        <w:t>响应</w:t>
      </w:r>
      <w:r>
        <w:rPr>
          <w:rFonts w:hint="eastAsia" w:ascii="宋体" w:hAnsi="宋体" w:eastAsia="宋体" w:cs="宋体"/>
          <w:bCs/>
          <w:sz w:val="21"/>
          <w:szCs w:val="21"/>
        </w:rPr>
        <w:t>人为自然人的情形，可不提供本《授权委托书》。</w:t>
      </w:r>
      <w:r>
        <w:rPr>
          <w:rFonts w:hint="eastAsia" w:ascii="宋体" w:hAnsi="宋体" w:eastAsia="宋体" w:cs="宋体"/>
          <w:bCs/>
          <w:sz w:val="21"/>
          <w:szCs w:val="21"/>
        </w:rPr>
        <w:br w:type="page"/>
      </w:r>
    </w:p>
    <w:p>
      <w:pPr>
        <w:spacing w:line="360" w:lineRule="exact"/>
        <w:jc w:val="center"/>
        <w:rPr>
          <w:rFonts w:hint="eastAsia" w:ascii="宋体" w:hAnsi="宋体" w:eastAsia="宋体" w:cs="宋体"/>
          <w:iCs/>
          <w:sz w:val="21"/>
          <w:szCs w:val="21"/>
          <w:u w:val="single"/>
        </w:rPr>
      </w:pPr>
      <w:r>
        <w:rPr>
          <w:rFonts w:hint="eastAsia" w:ascii="宋体" w:hAnsi="宋体" w:eastAsia="宋体" w:cs="宋体"/>
          <w:iCs/>
          <w:sz w:val="21"/>
          <w:szCs w:val="21"/>
          <w:u w:val="single"/>
        </w:rPr>
        <w:t>法定代表人（单位负责人）身份证明</w:t>
      </w:r>
    </w:p>
    <w:p>
      <w:pPr>
        <w:kinsoku w:val="0"/>
        <w:overflowPunct w:val="0"/>
        <w:spacing w:line="200" w:lineRule="exact"/>
        <w:rPr>
          <w:rFonts w:hint="eastAsia" w:ascii="宋体" w:hAnsi="宋体" w:eastAsia="宋体" w:cs="宋体"/>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致：</w:t>
      </w: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兹证明，</w:t>
      </w:r>
    </w:p>
    <w:p>
      <w:pPr>
        <w:spacing w:line="460" w:lineRule="exact"/>
        <w:ind w:firstLine="481"/>
        <w:rPr>
          <w:rFonts w:hint="eastAsia" w:ascii="宋体" w:hAnsi="宋体" w:eastAsia="宋体" w:cs="宋体"/>
          <w:bCs/>
          <w:sz w:val="21"/>
          <w:szCs w:val="21"/>
          <w:u w:val="single"/>
        </w:rPr>
      </w:pPr>
      <w:r>
        <w:rPr>
          <w:rFonts w:hint="eastAsia" w:ascii="宋体" w:hAnsi="宋体" w:eastAsia="宋体" w:cs="宋体"/>
          <w:bCs/>
          <w:sz w:val="21"/>
          <w:szCs w:val="21"/>
        </w:rPr>
        <w:t>姓名：</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性别：</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年龄：</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职务：</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系</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w:t>
      </w:r>
      <w:r>
        <w:rPr>
          <w:rFonts w:hint="eastAsia" w:ascii="宋体" w:hAnsi="宋体" w:eastAsia="宋体" w:cs="宋体"/>
          <w:bCs/>
          <w:sz w:val="21"/>
          <w:szCs w:val="21"/>
          <w:lang w:eastAsia="zh-CN"/>
        </w:rPr>
        <w:t>响应</w:t>
      </w:r>
      <w:r>
        <w:rPr>
          <w:rFonts w:hint="eastAsia" w:ascii="宋体" w:hAnsi="宋体" w:eastAsia="宋体" w:cs="宋体"/>
          <w:bCs/>
          <w:sz w:val="21"/>
          <w:szCs w:val="21"/>
        </w:rPr>
        <w:t>人名称）的法定代表人（单位负责人）。</w:t>
      </w: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附：法定代表人（单位负责人）有效期内的身份证正反面电子件。</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c>
          <w:tcPr>
            <w:tcW w:w="4536" w:type="dxa"/>
          </w:tcPr>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tc>
      </w:tr>
    </w:tbl>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u w:val="single"/>
        </w:rPr>
      </w:pPr>
      <w:r>
        <w:rPr>
          <w:rFonts w:hint="eastAsia" w:ascii="宋体" w:hAnsi="宋体" w:eastAsia="宋体" w:cs="宋体"/>
          <w:bCs/>
          <w:sz w:val="21"/>
          <w:szCs w:val="21"/>
          <w:lang w:eastAsia="zh-CN"/>
        </w:rPr>
        <w:t>响应</w:t>
      </w:r>
      <w:r>
        <w:rPr>
          <w:rFonts w:hint="eastAsia" w:ascii="宋体" w:hAnsi="宋体" w:eastAsia="宋体" w:cs="宋体"/>
          <w:bCs/>
          <w:sz w:val="21"/>
          <w:szCs w:val="21"/>
        </w:rPr>
        <w:t>人名称（加盖公章）</w:t>
      </w:r>
      <w:r>
        <w:rPr>
          <w:rFonts w:hint="eastAsia" w:ascii="宋体" w:hAnsi="宋体" w:eastAsia="宋体" w:cs="宋体"/>
          <w:bCs/>
          <w:sz w:val="21"/>
          <w:szCs w:val="21"/>
          <w:lang w:val="zh-CN"/>
        </w:rPr>
        <w:t>：</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u w:val="single"/>
        </w:rPr>
      </w:pPr>
      <w:r>
        <w:rPr>
          <w:rFonts w:hint="eastAsia" w:ascii="宋体" w:hAnsi="宋体" w:eastAsia="宋体" w:cs="宋体"/>
          <w:bCs/>
          <w:sz w:val="21"/>
          <w:szCs w:val="21"/>
        </w:rPr>
        <w:t>法定代表人（单位负责人）（签字、签章或印鉴）：</w:t>
      </w:r>
      <w:r>
        <w:rPr>
          <w:rFonts w:hint="eastAsia" w:ascii="宋体" w:hAnsi="宋体" w:eastAsia="宋体" w:cs="宋体"/>
          <w:bCs/>
          <w:sz w:val="21"/>
          <w:szCs w:val="21"/>
          <w:u w:val="single"/>
        </w:rPr>
        <w:t xml:space="preserve">           </w:t>
      </w:r>
    </w:p>
    <w:p>
      <w:pPr>
        <w:spacing w:line="460" w:lineRule="exact"/>
        <w:ind w:firstLine="481"/>
        <w:rPr>
          <w:rFonts w:hint="eastAsia" w:ascii="宋体" w:hAnsi="宋体" w:eastAsia="宋体" w:cs="宋体"/>
          <w:bCs/>
          <w:sz w:val="21"/>
          <w:szCs w:val="21"/>
        </w:rPr>
      </w:pPr>
    </w:p>
    <w:p>
      <w:pPr>
        <w:spacing w:line="460" w:lineRule="exact"/>
        <w:ind w:firstLine="481"/>
        <w:rPr>
          <w:rFonts w:hint="eastAsia" w:ascii="宋体" w:hAnsi="宋体" w:eastAsia="宋体" w:cs="宋体"/>
          <w:bCs/>
          <w:sz w:val="21"/>
          <w:szCs w:val="21"/>
        </w:rPr>
      </w:pPr>
      <w:r>
        <w:rPr>
          <w:rFonts w:hint="eastAsia" w:ascii="宋体" w:hAnsi="宋体" w:eastAsia="宋体" w:cs="宋体"/>
          <w:bCs/>
          <w:sz w:val="21"/>
          <w:szCs w:val="21"/>
        </w:rPr>
        <w:t>日期：</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w:t>
      </w:r>
    </w:p>
    <w:p>
      <w:pPr>
        <w:pStyle w:val="4"/>
        <w:rPr>
          <w:rFonts w:hint="eastAsia" w:ascii="宋体" w:hAnsi="宋体" w:eastAsia="宋体" w:cs="宋体"/>
          <w:sz w:val="21"/>
          <w:szCs w:val="21"/>
        </w:rPr>
      </w:pPr>
      <w:r>
        <w:rPr>
          <w:rFonts w:hint="eastAsia" w:ascii="宋体" w:hAnsi="宋体" w:eastAsia="宋体" w:cs="宋体"/>
          <w:sz w:val="21"/>
          <w:szCs w:val="21"/>
        </w:rPr>
        <w:br w:type="page"/>
      </w:r>
    </w:p>
    <w:p>
      <w:pPr>
        <w:pStyle w:val="3"/>
        <w:rPr>
          <w:rFonts w:hint="eastAsia" w:ascii="宋体" w:hAnsi="宋体" w:eastAsia="宋体" w:cs="宋体"/>
          <w:iCs/>
          <w:sz w:val="21"/>
          <w:szCs w:val="21"/>
          <w:u w:val="single"/>
        </w:rPr>
      </w:pPr>
      <w:bookmarkStart w:id="6" w:name="_Toc12885"/>
      <w:bookmarkStart w:id="7" w:name="_Toc24282"/>
      <w:bookmarkStart w:id="8" w:name="_Toc30562"/>
      <w:bookmarkStart w:id="9" w:name="_Toc23712"/>
      <w:r>
        <w:rPr>
          <w:rFonts w:hint="eastAsia" w:ascii="宋体" w:hAnsi="宋体" w:eastAsia="宋体" w:cs="宋体"/>
          <w:sz w:val="21"/>
          <w:szCs w:val="21"/>
        </w:rPr>
        <w:t>七、</w:t>
      </w:r>
      <w:r>
        <w:rPr>
          <w:rFonts w:hint="eastAsia" w:ascii="宋体" w:hAnsi="宋体" w:eastAsia="宋体" w:cs="宋体"/>
          <w:sz w:val="21"/>
          <w:szCs w:val="21"/>
          <w:lang w:eastAsia="zh-CN"/>
        </w:rPr>
        <w:t>响应</w:t>
      </w:r>
      <w:r>
        <w:rPr>
          <w:rFonts w:hint="eastAsia" w:ascii="宋体" w:hAnsi="宋体" w:eastAsia="宋体" w:cs="宋体"/>
          <w:sz w:val="21"/>
          <w:szCs w:val="21"/>
        </w:rPr>
        <w:t>函</w:t>
      </w:r>
      <w:bookmarkEnd w:id="6"/>
      <w:bookmarkEnd w:id="7"/>
      <w:bookmarkEnd w:id="8"/>
      <w:bookmarkEnd w:id="9"/>
    </w:p>
    <w:p>
      <w:pPr>
        <w:adjustRightInd w:val="0"/>
        <w:spacing w:line="42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致：</w:t>
      </w:r>
    </w:p>
    <w:p>
      <w:pPr>
        <w:adjustRightInd w:val="0"/>
        <w:spacing w:line="420" w:lineRule="exact"/>
        <w:ind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根据贵方的</w:t>
      </w:r>
      <w:r>
        <w:rPr>
          <w:rFonts w:hint="eastAsia" w:ascii="宋体" w:hAnsi="宋体" w:eastAsia="宋体" w:cs="宋体"/>
          <w:b/>
          <w:kern w:val="0"/>
          <w:sz w:val="21"/>
          <w:szCs w:val="21"/>
          <w:u w:val="single"/>
        </w:rPr>
        <w:t xml:space="preserve">            </w:t>
      </w:r>
      <w:r>
        <w:rPr>
          <w:rFonts w:hint="eastAsia" w:ascii="宋体" w:hAnsi="宋体" w:eastAsia="宋体" w:cs="宋体"/>
          <w:sz w:val="21"/>
          <w:szCs w:val="21"/>
        </w:rPr>
        <w:t>号</w:t>
      </w:r>
      <w:r>
        <w:rPr>
          <w:rFonts w:hint="eastAsia" w:ascii="宋体" w:hAnsi="宋体" w:eastAsia="宋体" w:cs="宋体"/>
          <w:sz w:val="21"/>
          <w:szCs w:val="21"/>
          <w:lang w:eastAsia="zh-CN"/>
        </w:rPr>
        <w:t>采购</w:t>
      </w:r>
      <w:r>
        <w:rPr>
          <w:rFonts w:hint="eastAsia" w:ascii="宋体" w:hAnsi="宋体" w:eastAsia="宋体" w:cs="宋体"/>
          <w:sz w:val="21"/>
          <w:szCs w:val="21"/>
        </w:rPr>
        <w:t>文件，正式授权下述签字人_________________(姓名)代表我方______________（</w:t>
      </w:r>
      <w:r>
        <w:rPr>
          <w:rFonts w:hint="eastAsia" w:ascii="宋体" w:hAnsi="宋体" w:eastAsia="宋体" w:cs="宋体"/>
          <w:sz w:val="21"/>
          <w:szCs w:val="21"/>
          <w:lang w:eastAsia="zh-CN"/>
        </w:rPr>
        <w:t>响应</w:t>
      </w:r>
      <w:r>
        <w:rPr>
          <w:rFonts w:hint="eastAsia" w:ascii="宋体" w:hAnsi="宋体" w:eastAsia="宋体" w:cs="宋体"/>
          <w:sz w:val="21"/>
          <w:szCs w:val="21"/>
        </w:rPr>
        <w:t>人的名称），全权处理本次项目</w:t>
      </w:r>
      <w:r>
        <w:rPr>
          <w:rFonts w:hint="eastAsia" w:ascii="宋体" w:hAnsi="宋体" w:eastAsia="宋体" w:cs="宋体"/>
          <w:sz w:val="21"/>
          <w:szCs w:val="21"/>
          <w:lang w:eastAsia="zh-CN"/>
        </w:rPr>
        <w:t>响应</w:t>
      </w:r>
      <w:r>
        <w:rPr>
          <w:rFonts w:hint="eastAsia" w:ascii="宋体" w:hAnsi="宋体" w:eastAsia="宋体" w:cs="宋体"/>
          <w:sz w:val="21"/>
          <w:szCs w:val="21"/>
        </w:rPr>
        <w:t>的有关事宜。</w:t>
      </w:r>
    </w:p>
    <w:p>
      <w:pPr>
        <w:adjustRightInd w:val="0"/>
        <w:spacing w:line="420" w:lineRule="exact"/>
        <w:ind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据此函，__________签字人兹宣布同意如下：</w:t>
      </w:r>
    </w:p>
    <w:p>
      <w:pPr>
        <w:adjustRightInd w:val="0"/>
        <w:spacing w:line="420" w:lineRule="exact"/>
        <w:ind w:firstLine="480"/>
        <w:jc w:val="left"/>
        <w:textAlignment w:val="baseline"/>
        <w:rPr>
          <w:rFonts w:hint="eastAsia" w:ascii="宋体" w:hAnsi="宋体" w:eastAsia="宋体" w:cs="宋体"/>
          <w:sz w:val="21"/>
          <w:szCs w:val="21"/>
        </w:rPr>
      </w:pPr>
      <w:r>
        <w:rPr>
          <w:rFonts w:hint="eastAsia" w:ascii="宋体" w:hAnsi="宋体" w:eastAsia="宋体" w:cs="宋体"/>
          <w:sz w:val="21"/>
          <w:szCs w:val="21"/>
        </w:rPr>
        <w:t>1.按</w:t>
      </w:r>
      <w:r>
        <w:rPr>
          <w:rFonts w:hint="eastAsia" w:ascii="宋体" w:hAnsi="宋体" w:eastAsia="宋体" w:cs="宋体"/>
          <w:sz w:val="21"/>
          <w:szCs w:val="21"/>
          <w:lang w:eastAsia="zh-CN"/>
        </w:rPr>
        <w:t>采购</w:t>
      </w:r>
      <w:r>
        <w:rPr>
          <w:rFonts w:hint="eastAsia" w:ascii="宋体" w:hAnsi="宋体" w:eastAsia="宋体" w:cs="宋体"/>
          <w:sz w:val="21"/>
          <w:szCs w:val="21"/>
        </w:rPr>
        <w:t>文件规定的各项要求，向买方提供所需货物（包含与货物相关的服务）。</w:t>
      </w:r>
    </w:p>
    <w:p>
      <w:pPr>
        <w:adjustRightInd w:val="0"/>
        <w:spacing w:line="420" w:lineRule="exact"/>
        <w:ind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2.我们完全理解贵方不一定将合同授予最低报价的</w:t>
      </w:r>
      <w:r>
        <w:rPr>
          <w:rFonts w:hint="eastAsia" w:ascii="宋体" w:hAnsi="宋体" w:eastAsia="宋体" w:cs="宋体"/>
          <w:sz w:val="21"/>
          <w:szCs w:val="21"/>
          <w:lang w:eastAsia="zh-CN"/>
        </w:rPr>
        <w:t>响应</w:t>
      </w:r>
      <w:r>
        <w:rPr>
          <w:rFonts w:hint="eastAsia" w:ascii="宋体" w:hAnsi="宋体" w:eastAsia="宋体" w:cs="宋体"/>
          <w:sz w:val="21"/>
          <w:szCs w:val="21"/>
        </w:rPr>
        <w:t>人。</w:t>
      </w:r>
    </w:p>
    <w:p>
      <w:pPr>
        <w:adjustRightInd w:val="0"/>
        <w:spacing w:line="420" w:lineRule="exact"/>
        <w:ind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3.我们已详细审核全部</w:t>
      </w:r>
      <w:r>
        <w:rPr>
          <w:rFonts w:hint="eastAsia" w:ascii="宋体" w:hAnsi="宋体" w:eastAsia="宋体" w:cs="宋体"/>
          <w:sz w:val="21"/>
          <w:szCs w:val="21"/>
          <w:lang w:eastAsia="zh-CN"/>
        </w:rPr>
        <w:t>采购</w:t>
      </w:r>
      <w:r>
        <w:rPr>
          <w:rFonts w:hint="eastAsia" w:ascii="宋体" w:hAnsi="宋体" w:eastAsia="宋体" w:cs="宋体"/>
          <w:sz w:val="21"/>
          <w:szCs w:val="21"/>
        </w:rPr>
        <w:t>文件及其有效补充文件，我们知道必须放弃提出含糊不清或误解问题的权利。</w:t>
      </w:r>
    </w:p>
    <w:p>
      <w:pPr>
        <w:adjustRightInd w:val="0"/>
        <w:spacing w:line="420" w:lineRule="exact"/>
        <w:ind w:left="0" w:leftChars="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4.我们同意从规定的开标日期起遵循本</w:t>
      </w:r>
      <w:r>
        <w:rPr>
          <w:rFonts w:hint="eastAsia" w:ascii="宋体" w:hAnsi="宋体" w:eastAsia="宋体" w:cs="宋体"/>
          <w:sz w:val="21"/>
          <w:szCs w:val="21"/>
          <w:lang w:eastAsia="zh-CN"/>
        </w:rPr>
        <w:t>响应</w:t>
      </w:r>
      <w:r>
        <w:rPr>
          <w:rFonts w:hint="eastAsia" w:ascii="宋体" w:hAnsi="宋体" w:eastAsia="宋体" w:cs="宋体"/>
          <w:sz w:val="21"/>
          <w:szCs w:val="21"/>
        </w:rPr>
        <w:t>文件，并在规定的</w:t>
      </w:r>
      <w:r>
        <w:rPr>
          <w:rFonts w:hint="eastAsia" w:ascii="宋体" w:hAnsi="宋体" w:eastAsia="宋体" w:cs="宋体"/>
          <w:sz w:val="21"/>
          <w:szCs w:val="21"/>
          <w:lang w:eastAsia="zh-CN"/>
        </w:rPr>
        <w:t>响应</w:t>
      </w:r>
      <w:r>
        <w:rPr>
          <w:rFonts w:hint="eastAsia" w:ascii="宋体" w:hAnsi="宋体" w:eastAsia="宋体" w:cs="宋体"/>
          <w:sz w:val="21"/>
          <w:szCs w:val="21"/>
        </w:rPr>
        <w:t>有效期期满之前均具有约束力。</w:t>
      </w:r>
    </w:p>
    <w:p>
      <w:pPr>
        <w:adjustRightInd w:val="0"/>
        <w:spacing w:line="420" w:lineRule="exact"/>
        <w:ind w:firstLine="480"/>
        <w:jc w:val="left"/>
        <w:textAlignment w:val="baseline"/>
        <w:rPr>
          <w:rFonts w:hint="eastAsia" w:ascii="宋体" w:hAnsi="宋体" w:eastAsia="宋体" w:cs="宋体"/>
          <w:sz w:val="21"/>
          <w:szCs w:val="21"/>
        </w:rPr>
      </w:pPr>
      <w:r>
        <w:rPr>
          <w:rFonts w:hint="eastAsia" w:ascii="宋体" w:hAnsi="宋体" w:eastAsia="宋体" w:cs="宋体"/>
          <w:sz w:val="21"/>
          <w:szCs w:val="21"/>
        </w:rPr>
        <w:t>5.同意向贵方提供贵方可能另外要求的与</w:t>
      </w:r>
      <w:r>
        <w:rPr>
          <w:rFonts w:hint="eastAsia" w:ascii="宋体" w:hAnsi="宋体" w:eastAsia="宋体" w:cs="宋体"/>
          <w:sz w:val="21"/>
          <w:szCs w:val="21"/>
          <w:lang w:eastAsia="zh-CN"/>
        </w:rPr>
        <w:t>响应</w:t>
      </w:r>
      <w:r>
        <w:rPr>
          <w:rFonts w:hint="eastAsia" w:ascii="宋体" w:hAnsi="宋体" w:eastAsia="宋体" w:cs="宋体"/>
          <w:sz w:val="21"/>
          <w:szCs w:val="21"/>
        </w:rPr>
        <w:t>有关的任何证据或资料，并保证我方已提供和将要提供的文件是真实的、准确的。</w:t>
      </w:r>
    </w:p>
    <w:p>
      <w:pPr>
        <w:adjustRightInd w:val="0"/>
        <w:spacing w:line="420" w:lineRule="exact"/>
        <w:ind w:firstLine="480"/>
        <w:jc w:val="left"/>
        <w:textAlignment w:val="baseline"/>
        <w:rPr>
          <w:rFonts w:hint="eastAsia" w:ascii="宋体" w:hAnsi="宋体" w:eastAsia="宋体" w:cs="宋体"/>
          <w:sz w:val="21"/>
          <w:szCs w:val="21"/>
        </w:rPr>
      </w:pPr>
      <w:r>
        <w:rPr>
          <w:rFonts w:hint="eastAsia" w:ascii="宋体" w:hAnsi="宋体" w:eastAsia="宋体" w:cs="宋体"/>
          <w:sz w:val="21"/>
          <w:szCs w:val="21"/>
        </w:rPr>
        <w:t>6.一旦我方中标,我方将根据</w:t>
      </w:r>
      <w:r>
        <w:rPr>
          <w:rFonts w:hint="eastAsia" w:ascii="宋体" w:hAnsi="宋体" w:eastAsia="宋体" w:cs="宋体"/>
          <w:sz w:val="21"/>
          <w:szCs w:val="21"/>
          <w:lang w:eastAsia="zh-CN"/>
        </w:rPr>
        <w:t>采购</w:t>
      </w:r>
      <w:r>
        <w:rPr>
          <w:rFonts w:hint="eastAsia" w:ascii="宋体" w:hAnsi="宋体" w:eastAsia="宋体" w:cs="宋体"/>
          <w:sz w:val="21"/>
          <w:szCs w:val="21"/>
        </w:rPr>
        <w:t>文件的规定，严格履行合同的责任和义务,并保证在</w:t>
      </w:r>
      <w:r>
        <w:rPr>
          <w:rFonts w:hint="eastAsia" w:ascii="宋体" w:hAnsi="宋体" w:eastAsia="宋体" w:cs="宋体"/>
          <w:sz w:val="21"/>
          <w:szCs w:val="21"/>
          <w:lang w:eastAsia="zh-CN"/>
        </w:rPr>
        <w:t>采购</w:t>
      </w:r>
      <w:r>
        <w:rPr>
          <w:rFonts w:hint="eastAsia" w:ascii="宋体" w:hAnsi="宋体" w:eastAsia="宋体" w:cs="宋体"/>
          <w:sz w:val="21"/>
          <w:szCs w:val="21"/>
        </w:rPr>
        <w:t>文件规定的时间完成项目，交付买方验收、使用。</w:t>
      </w:r>
    </w:p>
    <w:p>
      <w:pPr>
        <w:adjustRightInd w:val="0"/>
        <w:spacing w:line="420" w:lineRule="exact"/>
        <w:ind w:left="0" w:leftChars="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7.与本</w:t>
      </w:r>
      <w:r>
        <w:rPr>
          <w:rFonts w:hint="eastAsia" w:ascii="宋体" w:hAnsi="宋体" w:eastAsia="宋体" w:cs="宋体"/>
          <w:sz w:val="21"/>
          <w:szCs w:val="21"/>
          <w:lang w:eastAsia="zh-CN"/>
        </w:rPr>
        <w:t>响应</w:t>
      </w:r>
      <w:r>
        <w:rPr>
          <w:rFonts w:hint="eastAsia" w:ascii="宋体" w:hAnsi="宋体" w:eastAsia="宋体" w:cs="宋体"/>
          <w:sz w:val="21"/>
          <w:szCs w:val="21"/>
        </w:rPr>
        <w:t>有关的正式通讯地址为：</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人（盖章）：</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法定代表人或委托代理人（签字或盖章）：</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地          址：</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邮          编：</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电          话：</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传          真：</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人开户行：</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 xml:space="preserve">账          号： </w:t>
      </w:r>
    </w:p>
    <w:p>
      <w:pPr>
        <w:adjustRightInd w:val="0"/>
        <w:spacing w:line="420" w:lineRule="exact"/>
        <w:ind w:left="632" w:leftChars="200" w:firstLine="412"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日           期：________年____月____日</w:t>
      </w:r>
    </w:p>
    <w:p>
      <w:pPr>
        <w:pStyle w:val="4"/>
        <w:jc w:val="both"/>
        <w:rPr>
          <w:rFonts w:hint="eastAsia" w:ascii="宋体" w:hAnsi="宋体" w:eastAsia="宋体" w:cs="宋体"/>
          <w:sz w:val="21"/>
          <w:szCs w:val="21"/>
        </w:rPr>
      </w:pPr>
      <w:r>
        <w:rPr>
          <w:rFonts w:hint="eastAsia" w:ascii="宋体" w:hAnsi="宋体" w:eastAsia="宋体" w:cs="宋体"/>
          <w:sz w:val="21"/>
          <w:szCs w:val="21"/>
        </w:rPr>
        <w:br w:type="page"/>
      </w:r>
    </w:p>
    <w:bookmarkEnd w:id="5"/>
    <w:p>
      <w:pPr>
        <w:pStyle w:val="3"/>
        <w:rPr>
          <w:rFonts w:hint="eastAsia" w:ascii="宋体" w:hAnsi="宋体" w:eastAsia="宋体" w:cs="宋体"/>
          <w:sz w:val="21"/>
          <w:szCs w:val="21"/>
        </w:rPr>
      </w:pPr>
      <w:bookmarkStart w:id="10" w:name="_Hlt26955054"/>
      <w:bookmarkEnd w:id="10"/>
      <w:r>
        <w:rPr>
          <w:rFonts w:hint="eastAsia" w:ascii="宋体" w:hAnsi="宋体" w:cs="宋体"/>
          <w:sz w:val="21"/>
          <w:szCs w:val="21"/>
          <w:lang w:val="en-US" w:eastAsia="zh-CN"/>
        </w:rPr>
        <w:t>八</w:t>
      </w:r>
      <w:r>
        <w:rPr>
          <w:rFonts w:hint="eastAsia" w:ascii="宋体" w:hAnsi="宋体" w:eastAsia="宋体" w:cs="宋体"/>
          <w:sz w:val="21"/>
          <w:szCs w:val="21"/>
        </w:rPr>
        <w:t>、商务要求响应及偏离表</w:t>
      </w:r>
    </w:p>
    <w:p>
      <w:pPr>
        <w:jc w:val="left"/>
        <w:rPr>
          <w:rFonts w:hint="eastAsia" w:ascii="宋体" w:hAnsi="宋体" w:eastAsia="宋体" w:cs="宋体"/>
          <w:bCs/>
          <w:sz w:val="21"/>
          <w:szCs w:val="21"/>
        </w:rPr>
      </w:pPr>
      <w:r>
        <w:rPr>
          <w:rFonts w:hint="eastAsia" w:ascii="宋体" w:hAnsi="宋体" w:eastAsia="宋体" w:cs="宋体"/>
          <w:b/>
          <w:sz w:val="21"/>
          <w:szCs w:val="21"/>
        </w:rPr>
        <w:t>请逐条</w:t>
      </w:r>
      <w:r>
        <w:rPr>
          <w:rFonts w:hint="eastAsia" w:ascii="宋体" w:hAnsi="宋体" w:eastAsia="宋体" w:cs="宋体"/>
          <w:bCs/>
          <w:sz w:val="21"/>
          <w:szCs w:val="21"/>
        </w:rPr>
        <w:t>对应</w:t>
      </w:r>
      <w:r>
        <w:rPr>
          <w:rFonts w:hint="eastAsia" w:ascii="宋体" w:hAnsi="宋体" w:eastAsia="宋体" w:cs="宋体"/>
          <w:bCs/>
          <w:sz w:val="21"/>
          <w:szCs w:val="21"/>
          <w:lang w:eastAsia="zh-CN"/>
        </w:rPr>
        <w:t>采购</w:t>
      </w:r>
      <w:r>
        <w:rPr>
          <w:rFonts w:hint="eastAsia" w:ascii="宋体" w:hAnsi="宋体" w:eastAsia="宋体" w:cs="宋体"/>
          <w:bCs/>
          <w:sz w:val="21"/>
          <w:szCs w:val="21"/>
        </w:rPr>
        <w:t>文件“项目需求”等内容要求的商务条件，填写该表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310"/>
        <w:gridCol w:w="303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7" w:type="pct"/>
            <w:vAlign w:val="center"/>
          </w:tcPr>
          <w:p>
            <w:pPr>
              <w:spacing w:line="360" w:lineRule="auto"/>
              <w:ind w:firstLine="0"/>
              <w:rPr>
                <w:rFonts w:hint="eastAsia" w:ascii="宋体" w:hAnsi="宋体" w:eastAsia="宋体" w:cs="宋体"/>
                <w:sz w:val="21"/>
                <w:szCs w:val="21"/>
              </w:rPr>
            </w:pPr>
            <w:bookmarkStart w:id="11" w:name="_Hlt26955056"/>
            <w:bookmarkEnd w:id="11"/>
            <w:bookmarkStart w:id="12" w:name="_Hlt26955064"/>
            <w:bookmarkEnd w:id="12"/>
            <w:bookmarkStart w:id="13" w:name="_Hlt26671343"/>
            <w:bookmarkEnd w:id="13"/>
            <w:bookmarkStart w:id="14" w:name="_Hlt26580838"/>
            <w:bookmarkEnd w:id="14"/>
            <w:bookmarkStart w:id="15" w:name="_Hlt26609391"/>
            <w:bookmarkEnd w:id="15"/>
            <w:bookmarkStart w:id="16" w:name="_Hlt26782999"/>
            <w:bookmarkEnd w:id="16"/>
            <w:bookmarkStart w:id="17" w:name="_Hlt24879081"/>
            <w:bookmarkEnd w:id="17"/>
            <w:bookmarkStart w:id="18" w:name="_Hlt26671372"/>
            <w:bookmarkEnd w:id="18"/>
            <w:r>
              <w:rPr>
                <w:rFonts w:hint="eastAsia" w:ascii="宋体" w:hAnsi="宋体" w:eastAsia="宋体" w:cs="宋体"/>
                <w:sz w:val="21"/>
                <w:szCs w:val="21"/>
              </w:rPr>
              <w:t>序号</w:t>
            </w:r>
          </w:p>
        </w:tc>
        <w:tc>
          <w:tcPr>
            <w:tcW w:w="1942" w:type="pct"/>
            <w:vAlign w:val="center"/>
          </w:tcPr>
          <w:p>
            <w:pPr>
              <w:spacing w:line="360" w:lineRule="auto"/>
              <w:ind w:firstLine="0"/>
              <w:rPr>
                <w:rFonts w:hint="eastAsia" w:ascii="宋体" w:hAnsi="宋体" w:eastAsia="宋体" w:cs="宋体"/>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rPr>
              <w:t>文件要求</w:t>
            </w:r>
          </w:p>
        </w:tc>
        <w:tc>
          <w:tcPr>
            <w:tcW w:w="1783" w:type="pct"/>
            <w:vAlign w:val="center"/>
          </w:tcPr>
          <w:p>
            <w:pPr>
              <w:spacing w:line="360" w:lineRule="auto"/>
              <w:ind w:firstLine="0"/>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响应情况</w:t>
            </w:r>
          </w:p>
        </w:tc>
        <w:tc>
          <w:tcPr>
            <w:tcW w:w="818" w:type="pct"/>
            <w:vAlign w:val="center"/>
          </w:tcPr>
          <w:p>
            <w:pPr>
              <w:spacing w:line="360" w:lineRule="auto"/>
              <w:ind w:firstLine="0"/>
              <w:rPr>
                <w:rFonts w:hint="eastAsia" w:ascii="宋体" w:hAnsi="宋体" w:eastAsia="宋体" w:cs="宋体"/>
                <w:sz w:val="21"/>
                <w:szCs w:val="21"/>
              </w:rPr>
            </w:pPr>
            <w:r>
              <w:rPr>
                <w:rFonts w:hint="eastAsia" w:ascii="宋体" w:hAnsi="宋体" w:eastAsia="宋体" w:cs="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7" w:type="pct"/>
          </w:tcPr>
          <w:p>
            <w:pPr>
              <w:jc w:val="center"/>
              <w:rPr>
                <w:rFonts w:hint="eastAsia" w:ascii="宋体" w:hAnsi="宋体" w:eastAsia="宋体" w:cs="宋体"/>
                <w:sz w:val="21"/>
                <w:szCs w:val="21"/>
              </w:rPr>
            </w:pPr>
          </w:p>
        </w:tc>
        <w:tc>
          <w:tcPr>
            <w:tcW w:w="1942" w:type="pct"/>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1783" w:type="pct"/>
          </w:tcPr>
          <w:p>
            <w:pPr>
              <w:jc w:val="center"/>
              <w:rPr>
                <w:rFonts w:hint="eastAsia" w:ascii="宋体" w:hAnsi="宋体" w:eastAsia="宋体" w:cs="宋体"/>
                <w:sz w:val="21"/>
                <w:szCs w:val="21"/>
              </w:rPr>
            </w:pPr>
          </w:p>
        </w:tc>
        <w:tc>
          <w:tcPr>
            <w:tcW w:w="818" w:type="pct"/>
          </w:tcPr>
          <w:p>
            <w:pPr>
              <w:jc w:val="center"/>
              <w:rPr>
                <w:rFonts w:hint="eastAsia" w:ascii="宋体" w:hAnsi="宋体" w:eastAsia="宋体" w:cs="宋体"/>
                <w:sz w:val="21"/>
                <w:szCs w:val="21"/>
              </w:rPr>
            </w:pPr>
          </w:p>
        </w:tc>
      </w:tr>
    </w:tbl>
    <w:p>
      <w:pPr>
        <w:rPr>
          <w:rFonts w:hint="eastAsia" w:ascii="宋体" w:hAnsi="宋体" w:eastAsia="宋体" w:cs="宋体"/>
          <w:sz w:val="21"/>
          <w:szCs w:val="21"/>
        </w:rPr>
      </w:pPr>
      <w:r>
        <w:rPr>
          <w:rFonts w:hint="eastAsia" w:ascii="宋体" w:hAnsi="宋体" w:eastAsia="宋体" w:cs="宋体"/>
          <w:sz w:val="21"/>
          <w:szCs w:val="21"/>
        </w:rPr>
        <w:t>注： 行数不够，可自行添加。</w:t>
      </w:r>
    </w:p>
    <w:p>
      <w:pPr>
        <w:spacing w:line="480" w:lineRule="auto"/>
        <w:rPr>
          <w:rFonts w:hint="eastAsia" w:ascii="宋体" w:hAnsi="宋体" w:eastAsia="宋体" w:cs="宋体"/>
          <w:sz w:val="21"/>
          <w:szCs w:val="21"/>
        </w:rPr>
      </w:pPr>
    </w:p>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人（盖章）：</w:t>
      </w:r>
    </w:p>
    <w:p>
      <w:pPr>
        <w:spacing w:line="480" w:lineRule="auto"/>
        <w:rPr>
          <w:rFonts w:hint="eastAsia" w:ascii="宋体" w:hAnsi="宋体" w:eastAsia="宋体" w:cs="宋体"/>
          <w:sz w:val="21"/>
          <w:szCs w:val="21"/>
        </w:rPr>
      </w:pPr>
      <w:r>
        <w:rPr>
          <w:rFonts w:hint="eastAsia" w:ascii="宋体" w:hAnsi="宋体" w:eastAsia="宋体" w:cs="宋体"/>
          <w:sz w:val="21"/>
          <w:szCs w:val="21"/>
        </w:rPr>
        <w:t>法定代表人或委托代理人（签字或盖章）：</w:t>
      </w:r>
    </w:p>
    <w:p>
      <w:pPr>
        <w:spacing w:line="480" w:lineRule="auto"/>
        <w:rPr>
          <w:rFonts w:hint="eastAsia" w:ascii="宋体" w:hAnsi="宋体" w:eastAsia="宋体" w:cs="宋体"/>
          <w:sz w:val="21"/>
          <w:szCs w:val="21"/>
        </w:rPr>
      </w:pPr>
      <w:r>
        <w:rPr>
          <w:rFonts w:hint="eastAsia" w:ascii="宋体" w:hAnsi="宋体" w:eastAsia="宋体" w:cs="宋体"/>
          <w:sz w:val="21"/>
          <w:szCs w:val="21"/>
        </w:rPr>
        <w:t>日期：    年     月     日</w:t>
      </w:r>
    </w:p>
    <w:p>
      <w:pPr>
        <w:pStyle w:val="4"/>
        <w:rPr>
          <w:rFonts w:hint="eastAsia" w:ascii="宋体" w:hAnsi="宋体" w:eastAsia="宋体" w:cs="宋体"/>
          <w:sz w:val="21"/>
          <w:szCs w:val="21"/>
        </w:rPr>
      </w:pPr>
      <w:r>
        <w:rPr>
          <w:rFonts w:hint="eastAsia" w:ascii="宋体" w:hAnsi="宋体" w:eastAsia="宋体" w:cs="宋体"/>
          <w:sz w:val="21"/>
          <w:szCs w:val="21"/>
        </w:rPr>
        <w:br w:type="page"/>
      </w:r>
    </w:p>
    <w:p>
      <w:pPr>
        <w:pStyle w:val="3"/>
        <w:rPr>
          <w:rFonts w:hint="eastAsia" w:ascii="宋体" w:hAnsi="宋体" w:eastAsia="宋体" w:cs="宋体"/>
          <w:sz w:val="21"/>
          <w:szCs w:val="21"/>
        </w:rPr>
      </w:pPr>
      <w:bookmarkStart w:id="19" w:name="_格式2__法定代表人授权书"/>
      <w:bookmarkEnd w:id="19"/>
      <w:bookmarkStart w:id="20" w:name="_Hlt26955066"/>
      <w:bookmarkEnd w:id="20"/>
      <w:bookmarkStart w:id="21" w:name="_Hlt26671374"/>
      <w:bookmarkEnd w:id="21"/>
      <w:bookmarkStart w:id="22" w:name="_Hlt26609389"/>
      <w:bookmarkEnd w:id="22"/>
      <w:bookmarkStart w:id="23" w:name="_Toc3159"/>
      <w:bookmarkStart w:id="24" w:name="_Toc5862"/>
      <w:bookmarkStart w:id="25" w:name="_Toc32402"/>
      <w:bookmarkStart w:id="26" w:name="_Toc29325"/>
      <w:r>
        <w:rPr>
          <w:rFonts w:hint="eastAsia" w:ascii="宋体" w:hAnsi="宋体" w:cs="宋体"/>
          <w:sz w:val="21"/>
          <w:szCs w:val="21"/>
          <w:lang w:val="en-US" w:eastAsia="zh-CN"/>
        </w:rPr>
        <w:t>九</w:t>
      </w:r>
      <w:r>
        <w:rPr>
          <w:rFonts w:hint="eastAsia" w:ascii="宋体" w:hAnsi="宋体" w:eastAsia="宋体" w:cs="宋体"/>
          <w:sz w:val="21"/>
          <w:szCs w:val="21"/>
        </w:rPr>
        <w:t>、开标一览表</w:t>
      </w:r>
      <w:bookmarkEnd w:id="23"/>
      <w:bookmarkEnd w:id="24"/>
      <w:bookmarkEnd w:id="25"/>
      <w:bookmarkEnd w:id="26"/>
    </w:p>
    <w:p>
      <w:pPr>
        <w:ind w:firstLine="480"/>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人全称（加盖公章）：</w:t>
      </w:r>
    </w:p>
    <w:p>
      <w:pPr>
        <w:ind w:firstLine="480"/>
        <w:rPr>
          <w:rFonts w:hint="eastAsia" w:ascii="宋体" w:hAnsi="宋体" w:eastAsia="宋体" w:cs="宋体"/>
          <w:sz w:val="21"/>
          <w:szCs w:val="21"/>
        </w:rPr>
      </w:pPr>
      <w:r>
        <w:rPr>
          <w:rFonts w:hint="eastAsia" w:ascii="宋体" w:hAnsi="宋体" w:eastAsia="宋体" w:cs="宋体"/>
          <w:sz w:val="21"/>
          <w:szCs w:val="21"/>
        </w:rPr>
        <w:t>法定代表人或委托代理人（签字或盖章）：</w:t>
      </w:r>
      <w:bookmarkStart w:id="35" w:name="_GoBack"/>
      <w:bookmarkEnd w:id="35"/>
    </w:p>
    <w:p>
      <w:pPr>
        <w:ind w:firstLine="480"/>
        <w:rPr>
          <w:rFonts w:hint="eastAsia" w:ascii="宋体" w:hAnsi="宋体" w:eastAsia="宋体" w:cs="宋体"/>
          <w:sz w:val="21"/>
          <w:szCs w:val="21"/>
        </w:rPr>
      </w:pPr>
      <w:r>
        <w:rPr>
          <w:rFonts w:hint="eastAsia" w:ascii="宋体" w:hAnsi="宋体" w:eastAsia="宋体" w:cs="宋体"/>
          <w:sz w:val="21"/>
          <w:szCs w:val="21"/>
        </w:rPr>
        <w:t>项目名称：</w:t>
      </w:r>
    </w:p>
    <w:tbl>
      <w:tblPr>
        <w:tblStyle w:val="1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3750"/>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cantSplit/>
          <w:trHeight w:val="725" w:hRule="atLeast"/>
        </w:trPr>
        <w:tc>
          <w:tcPr>
            <w:tcW w:w="8886" w:type="dxa"/>
            <w:gridSpan w:val="2"/>
            <w:vAlign w:val="center"/>
          </w:tcPr>
          <w:p>
            <w:pPr>
              <w:jc w:val="center"/>
              <w:rPr>
                <w:rFonts w:hint="eastAsia"/>
              </w:rPr>
            </w:pPr>
            <w:r>
              <w:rPr>
                <w:rFonts w:hint="eastAsia"/>
                <w:lang w:eastAsia="zh-CN"/>
              </w:rPr>
              <w:t>响应</w:t>
            </w: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cantSplit/>
          <w:trHeight w:val="612" w:hRule="atLeast"/>
        </w:trPr>
        <w:tc>
          <w:tcPr>
            <w:tcW w:w="3750" w:type="dxa"/>
            <w:vAlign w:val="center"/>
          </w:tcPr>
          <w:p>
            <w:pPr>
              <w:adjustRightInd w:val="0"/>
              <w:snapToGrid w:val="0"/>
              <w:spacing w:line="30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收费费率</w:t>
            </w:r>
          </w:p>
        </w:tc>
        <w:tc>
          <w:tcPr>
            <w:tcW w:w="5136" w:type="dxa"/>
            <w:vAlign w:val="center"/>
          </w:tcPr>
          <w:p>
            <w:pPr>
              <w:adjustRightInd w:val="0"/>
              <w:spacing w:line="500" w:lineRule="exact"/>
              <w:jc w:val="left"/>
              <w:textAlignment w:val="baseline"/>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cantSplit/>
          <w:trHeight w:val="612" w:hRule="atLeast"/>
        </w:trPr>
        <w:tc>
          <w:tcPr>
            <w:tcW w:w="8886" w:type="dxa"/>
            <w:gridSpan w:val="2"/>
            <w:vAlign w:val="center"/>
          </w:tcPr>
          <w:p>
            <w:pPr>
              <w:adjustRightInd w:val="0"/>
              <w:spacing w:line="500" w:lineRule="exact"/>
              <w:jc w:val="left"/>
              <w:textAlignment w:val="baseline"/>
              <w:rPr>
                <w:rFonts w:hint="default" w:ascii="宋体" w:hAnsi="宋体" w:eastAsia="宋体" w:cs="宋体"/>
                <w:kern w:val="0"/>
                <w:sz w:val="21"/>
                <w:szCs w:val="21"/>
                <w:lang w:val="en-US"/>
              </w:rPr>
            </w:pPr>
            <w:r>
              <w:rPr>
                <w:rFonts w:hint="eastAsia" w:ascii="宋体" w:hAnsi="宋体" w:eastAsia="宋体" w:cs="宋体"/>
                <w:b w:val="0"/>
                <w:bCs w:val="0"/>
                <w:i w:val="0"/>
                <w:iCs w:val="0"/>
                <w:color w:val="000000"/>
                <w:kern w:val="0"/>
                <w:sz w:val="24"/>
                <w:szCs w:val="24"/>
                <w:u w:val="none"/>
                <w:lang w:val="en-US" w:eastAsia="zh-CN" w:bidi="ar"/>
                <w14:ligatures w14:val="standardContextual"/>
              </w:rPr>
              <w:t>注：</w:t>
            </w:r>
            <w:r>
              <w:rPr>
                <w:rFonts w:hint="default" w:ascii="宋体" w:hAnsi="宋体" w:eastAsia="宋体" w:cs="宋体"/>
                <w:b w:val="0"/>
                <w:bCs w:val="0"/>
                <w:i w:val="0"/>
                <w:iCs w:val="0"/>
                <w:color w:val="000000"/>
                <w:kern w:val="0"/>
                <w:sz w:val="24"/>
                <w:szCs w:val="24"/>
                <w:u w:val="none"/>
                <w:lang w:val="en-US" w:eastAsia="zh-CN" w:bidi="ar"/>
                <w14:ligatures w14:val="standardContextual"/>
              </w:rPr>
              <w:t>1</w:t>
            </w:r>
            <w:r>
              <w:rPr>
                <w:rFonts w:hint="eastAsia" w:ascii="宋体" w:hAnsi="宋体" w:eastAsia="宋体" w:cs="宋体"/>
                <w:b w:val="0"/>
                <w:bCs w:val="0"/>
                <w:i w:val="0"/>
                <w:iCs w:val="0"/>
                <w:color w:val="000000"/>
                <w:kern w:val="0"/>
                <w:sz w:val="24"/>
                <w:szCs w:val="24"/>
                <w:u w:val="none"/>
                <w:lang w:val="en-US" w:eastAsia="zh-CN" w:bidi="ar"/>
                <w14:ligatures w14:val="standardContextual"/>
              </w:rPr>
              <w:t>、以《连云港市建设工程质量检测和建筑材料试验推荐性收费标准2019版》为基准，报检测收费费率；</w:t>
            </w:r>
            <w:r>
              <w:rPr>
                <w:rFonts w:hint="default" w:ascii="宋体" w:hAnsi="宋体" w:eastAsia="宋体" w:cs="宋体"/>
                <w:b w:val="0"/>
                <w:bCs w:val="0"/>
                <w:i w:val="0"/>
                <w:iCs w:val="0"/>
                <w:color w:val="000000"/>
                <w:kern w:val="0"/>
                <w:sz w:val="24"/>
                <w:szCs w:val="24"/>
                <w:u w:val="none"/>
                <w:lang w:val="en-US" w:eastAsia="zh-CN" w:bidi="ar"/>
                <w14:ligatures w14:val="standardContextual"/>
              </w:rPr>
              <w:t>2</w:t>
            </w:r>
            <w:r>
              <w:rPr>
                <w:rFonts w:hint="eastAsia" w:ascii="宋体" w:hAnsi="宋体" w:eastAsia="宋体" w:cs="宋体"/>
                <w:b w:val="0"/>
                <w:bCs w:val="0"/>
                <w:i w:val="0"/>
                <w:iCs w:val="0"/>
                <w:color w:val="000000"/>
                <w:kern w:val="0"/>
                <w:sz w:val="24"/>
                <w:szCs w:val="24"/>
                <w:u w:val="none"/>
                <w:lang w:val="en-US" w:eastAsia="zh-CN" w:bidi="ar"/>
                <w14:ligatures w14:val="standardContextual"/>
              </w:rPr>
              <w:t>、报价含检测过程中产生的所有费用。</w:t>
            </w:r>
          </w:p>
        </w:tc>
      </w:tr>
    </w:tbl>
    <w:p>
      <w:pPr>
        <w:rPr>
          <w:rFonts w:hint="eastAsia" w:ascii="宋体" w:hAnsi="宋体" w:eastAsia="宋体" w:cs="宋体"/>
          <w:sz w:val="21"/>
          <w:szCs w:val="21"/>
        </w:rPr>
      </w:pPr>
    </w:p>
    <w:p>
      <w:pPr>
        <w:ind w:firstLine="480"/>
        <w:jc w:val="left"/>
        <w:rPr>
          <w:rFonts w:hint="eastAsia" w:ascii="宋体" w:hAnsi="宋体" w:eastAsia="宋体" w:cs="宋体"/>
          <w:sz w:val="21"/>
          <w:szCs w:val="21"/>
        </w:rPr>
      </w:pPr>
      <w:r>
        <w:rPr>
          <w:rFonts w:hint="eastAsia" w:ascii="宋体" w:hAnsi="宋体" w:eastAsia="宋体" w:cs="宋体"/>
          <w:sz w:val="21"/>
          <w:szCs w:val="21"/>
        </w:rPr>
        <w:t xml:space="preserve">                                          日期：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rPr>
          <w:rFonts w:hint="eastAsia" w:ascii="宋体" w:hAnsi="宋体" w:eastAsia="宋体" w:cs="宋体"/>
          <w:b/>
          <w:sz w:val="21"/>
          <w:szCs w:val="21"/>
        </w:rPr>
      </w:pPr>
    </w:p>
    <w:p>
      <w:pPr>
        <w:pStyle w:val="4"/>
        <w:rPr>
          <w:rFonts w:hint="eastAsia" w:ascii="宋体" w:hAnsi="宋体" w:eastAsia="宋体" w:cs="宋体"/>
          <w:sz w:val="21"/>
          <w:szCs w:val="21"/>
        </w:rPr>
      </w:pPr>
      <w:r>
        <w:rPr>
          <w:rFonts w:hint="eastAsia" w:ascii="宋体" w:hAnsi="宋体" w:eastAsia="宋体" w:cs="宋体"/>
          <w:sz w:val="21"/>
          <w:szCs w:val="21"/>
        </w:rPr>
        <w:br w:type="page"/>
      </w:r>
    </w:p>
    <w:p>
      <w:pPr>
        <w:pStyle w:val="3"/>
        <w:rPr>
          <w:rFonts w:hint="eastAsia" w:ascii="宋体" w:hAnsi="宋体" w:eastAsia="宋体" w:cs="宋体"/>
          <w:sz w:val="21"/>
          <w:szCs w:val="21"/>
        </w:rPr>
      </w:pPr>
      <w:bookmarkStart w:id="27" w:name="_Toc21690"/>
      <w:bookmarkStart w:id="28" w:name="_Toc1791"/>
      <w:bookmarkStart w:id="29" w:name="_Toc2804"/>
      <w:bookmarkStart w:id="30" w:name="_Toc9165"/>
      <w:r>
        <w:rPr>
          <w:rFonts w:hint="eastAsia" w:ascii="宋体" w:hAnsi="宋体" w:eastAsia="宋体" w:cs="宋体"/>
          <w:sz w:val="21"/>
          <w:szCs w:val="21"/>
        </w:rPr>
        <w:t>十、财务状况报告及税收、社会保障资金缴纳情况承诺函</w:t>
      </w:r>
      <w:bookmarkEnd w:id="27"/>
      <w:bookmarkEnd w:id="28"/>
      <w:bookmarkEnd w:id="29"/>
      <w:bookmarkEnd w:id="30"/>
      <w:r>
        <w:rPr>
          <w:rFonts w:hint="eastAsia" w:ascii="宋体" w:hAnsi="宋体" w:eastAsia="宋体" w:cs="宋体"/>
          <w:sz w:val="21"/>
          <w:szCs w:val="21"/>
        </w:rPr>
        <w:t>（模版）</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我方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响应</w:t>
      </w:r>
      <w:r>
        <w:rPr>
          <w:rFonts w:hint="eastAsia" w:ascii="宋体" w:hAnsi="宋体" w:eastAsia="宋体" w:cs="宋体"/>
          <w:sz w:val="21"/>
          <w:szCs w:val="21"/>
          <w:u w:val="single"/>
        </w:rPr>
        <w:t xml:space="preserve">人名称 </w:t>
      </w:r>
      <w:r>
        <w:rPr>
          <w:rFonts w:hint="eastAsia" w:ascii="宋体" w:hAnsi="宋体" w:eastAsia="宋体" w:cs="宋体"/>
          <w:sz w:val="21"/>
          <w:szCs w:val="21"/>
        </w:rPr>
        <w:t>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采购，根据《关于简化政府采购供应商资格审查有关事项的通知》（连财购〔2023〕4号）、《关于做好2023年度政府采购领域优化营商环境有关工作的通知》（连财购〔2023〕9号），我方承诺具备《中华人民共和国政府采购法》第二十二条第（二）、第（四）项，《中华人民共和国政府采购法实施条例》第十七条第（二）项规定条件的，具体包括：</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（1）具有良好的商业信誉和健全的财务会计制度（财务状况报告）；</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（2）有依法缴纳税收和社会保障资金的良好记录。</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我方对上述承诺的真实性负责，如有虚假，将依法承担提供虚假材料谋取中标、成交责任，同时同意有关主管部门将相关失信信息记入公共信用信息系统并在相关政府门户网站公开。</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特此承诺</w:t>
      </w:r>
    </w:p>
    <w:p>
      <w:pPr>
        <w:ind w:firstLine="309" w:firstLineChars="150"/>
        <w:rPr>
          <w:rFonts w:hint="eastAsia" w:ascii="宋体" w:hAnsi="宋体" w:eastAsia="宋体" w:cs="宋体"/>
          <w:sz w:val="21"/>
          <w:szCs w:val="21"/>
        </w:rPr>
      </w:pPr>
    </w:p>
    <w:p>
      <w:pPr>
        <w:ind w:firstLine="309" w:firstLineChars="150"/>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人（盖章）：</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法定代表人或委托代理人（签字或盖章）：</w:t>
      </w:r>
    </w:p>
    <w:p>
      <w:pPr>
        <w:ind w:firstLine="309" w:firstLineChars="150"/>
        <w:rPr>
          <w:rFonts w:hint="eastAsia" w:ascii="宋体" w:hAnsi="宋体" w:eastAsia="宋体" w:cs="宋体"/>
          <w:sz w:val="21"/>
          <w:szCs w:val="21"/>
        </w:rPr>
      </w:pPr>
      <w:r>
        <w:rPr>
          <w:rFonts w:hint="eastAsia" w:ascii="宋体" w:hAnsi="宋体" w:eastAsia="宋体" w:cs="宋体"/>
          <w:sz w:val="21"/>
          <w:szCs w:val="21"/>
        </w:rPr>
        <w:t>日期：    年     月     日</w:t>
      </w:r>
    </w:p>
    <w:p>
      <w:pPr>
        <w:pStyle w:val="4"/>
        <w:rPr>
          <w:rFonts w:hint="eastAsia" w:ascii="宋体" w:hAnsi="宋体" w:eastAsia="宋体" w:cs="宋体"/>
          <w:sz w:val="21"/>
          <w:szCs w:val="21"/>
        </w:rPr>
      </w:pPr>
      <w:r>
        <w:rPr>
          <w:rFonts w:hint="eastAsia" w:ascii="宋体" w:hAnsi="宋体" w:eastAsia="宋体" w:cs="宋体"/>
          <w:sz w:val="21"/>
          <w:szCs w:val="21"/>
        </w:rPr>
        <w:br w:type="page"/>
      </w:r>
    </w:p>
    <w:p>
      <w:pPr>
        <w:pStyle w:val="3"/>
        <w:rPr>
          <w:rFonts w:hint="eastAsia" w:ascii="宋体" w:hAnsi="宋体" w:eastAsia="宋体" w:cs="宋体"/>
          <w:sz w:val="21"/>
          <w:szCs w:val="21"/>
        </w:rPr>
      </w:pPr>
      <w:bookmarkStart w:id="31" w:name="_Toc5271"/>
      <w:bookmarkStart w:id="32" w:name="_Toc15108"/>
      <w:bookmarkStart w:id="33" w:name="_Toc2861"/>
      <w:bookmarkStart w:id="34" w:name="_Toc3639"/>
      <w:r>
        <w:rPr>
          <w:rFonts w:hint="eastAsia" w:ascii="宋体" w:hAnsi="宋体" w:eastAsia="宋体" w:cs="宋体"/>
          <w:sz w:val="21"/>
          <w:szCs w:val="21"/>
        </w:rPr>
        <w:t>十</w:t>
      </w:r>
      <w:r>
        <w:rPr>
          <w:rFonts w:hint="eastAsia" w:ascii="宋体" w:hAnsi="宋体" w:cs="宋体"/>
          <w:sz w:val="21"/>
          <w:szCs w:val="21"/>
          <w:lang w:val="en-US" w:eastAsia="zh-CN"/>
        </w:rPr>
        <w:t>一</w:t>
      </w:r>
      <w:r>
        <w:rPr>
          <w:rFonts w:hint="eastAsia" w:ascii="宋体" w:hAnsi="宋体" w:eastAsia="宋体" w:cs="宋体"/>
          <w:sz w:val="21"/>
          <w:szCs w:val="21"/>
        </w:rPr>
        <w:t>、检测实施方案、人员安排、公司业绩及其他</w:t>
      </w:r>
      <w:bookmarkEnd w:id="31"/>
      <w:bookmarkEnd w:id="32"/>
      <w:bookmarkEnd w:id="33"/>
      <w:bookmarkEnd w:id="34"/>
    </w:p>
    <w:p>
      <w:pPr>
        <w:pStyle w:val="35"/>
        <w:rPr>
          <w:rFonts w:hint="eastAsia" w:ascii="宋体" w:hAnsi="宋体" w:eastAsia="宋体" w:cs="宋体"/>
          <w:b/>
          <w:bCs/>
          <w:color w:val="auto"/>
          <w:sz w:val="21"/>
          <w:szCs w:val="21"/>
        </w:rPr>
      </w:pPr>
      <w:r>
        <w:rPr>
          <w:rFonts w:hint="eastAsia" w:ascii="宋体" w:hAnsi="宋体" w:eastAsia="宋体" w:cs="宋体"/>
          <w:color w:val="auto"/>
          <w:sz w:val="21"/>
          <w:szCs w:val="21"/>
        </w:rPr>
        <w:t>（请按</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文件要求提供的检测实施方案、</w:t>
      </w:r>
      <w:r>
        <w:rPr>
          <w:rFonts w:hint="eastAsia" w:ascii="宋体" w:hAnsi="宋体" w:eastAsia="宋体" w:cs="宋体"/>
          <w:b/>
          <w:bCs/>
          <w:color w:val="auto"/>
          <w:sz w:val="21"/>
          <w:szCs w:val="21"/>
        </w:rPr>
        <w:t>人员安排（提供检测员证书）</w:t>
      </w:r>
      <w:r>
        <w:rPr>
          <w:rFonts w:hint="eastAsia" w:ascii="宋体" w:hAnsi="宋体" w:eastAsia="宋体" w:cs="宋体"/>
          <w:color w:val="auto"/>
          <w:sz w:val="21"/>
          <w:szCs w:val="21"/>
        </w:rPr>
        <w:t>、公司业绩及其他要求编制，格式自定）</w:t>
      </w:r>
    </w:p>
    <w:p>
      <w:pPr>
        <w:pStyle w:val="35"/>
        <w:rPr>
          <w:rFonts w:hint="eastAsia" w:ascii="宋体" w:hAnsi="宋体" w:eastAsia="宋体" w:cs="宋体"/>
          <w:b/>
          <w:bCs/>
          <w:color w:val="auto"/>
          <w:sz w:val="21"/>
          <w:szCs w:val="21"/>
        </w:rPr>
      </w:pPr>
    </w:p>
    <w:p>
      <w:pPr>
        <w:widowControl/>
        <w:spacing w:line="240" w:lineRule="auto"/>
        <w:ind w:firstLine="0"/>
        <w:jc w:val="left"/>
        <w:rPr>
          <w:rFonts w:hint="eastAsia" w:ascii="宋体" w:hAnsi="宋体" w:eastAsia="宋体" w:cs="宋体"/>
          <w:b/>
          <w:kern w:val="44"/>
          <w:sz w:val="21"/>
          <w:szCs w:val="21"/>
        </w:rPr>
      </w:pPr>
    </w:p>
    <w:sectPr>
      <w:headerReference r:id="rId5" w:type="default"/>
      <w:footerReference r:id="rId6" w:type="default"/>
      <w:footerReference r:id="rId7" w:type="even"/>
      <w:pgSz w:w="11906" w:h="16838"/>
      <w:pgMar w:top="1440" w:right="1800" w:bottom="1440" w:left="1800" w:header="851" w:footer="1588"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冼极">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溘冼_GB2312">
    <w:altName w:val="MingLiU-ExtB"/>
    <w:panose1 w:val="00000000000000000000"/>
    <w:charset w:val="88"/>
    <w:family w:val="swiss"/>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8"/>
        <w:szCs w:val="28"/>
      </w:rPr>
    </w:pPr>
    <w:r>
      <w:rPr>
        <w:rFonts w:hint="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5"/>
  <w:evenAndOddHeaders w:val="1"/>
  <w:drawingGridHorizontalSpacing w:val="158"/>
  <w:drawingGridVerticalSpacing w:val="57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zZTcwNjE4ZDk4NjVlOTFlNGEzMWVhMjRmMzg5MWEifQ=="/>
  </w:docVars>
  <w:rsids>
    <w:rsidRoot w:val="2FB624A6"/>
    <w:rsid w:val="00001A67"/>
    <w:rsid w:val="00002C6A"/>
    <w:rsid w:val="0000449B"/>
    <w:rsid w:val="00004F6F"/>
    <w:rsid w:val="000071C0"/>
    <w:rsid w:val="00010701"/>
    <w:rsid w:val="00013784"/>
    <w:rsid w:val="00013F77"/>
    <w:rsid w:val="00021604"/>
    <w:rsid w:val="00023D9D"/>
    <w:rsid w:val="00024151"/>
    <w:rsid w:val="000242C5"/>
    <w:rsid w:val="000269B7"/>
    <w:rsid w:val="0003019D"/>
    <w:rsid w:val="0003173B"/>
    <w:rsid w:val="00031BF1"/>
    <w:rsid w:val="00031DEB"/>
    <w:rsid w:val="000356AD"/>
    <w:rsid w:val="00035B66"/>
    <w:rsid w:val="000368F0"/>
    <w:rsid w:val="000411C5"/>
    <w:rsid w:val="000414BB"/>
    <w:rsid w:val="00041851"/>
    <w:rsid w:val="000467AF"/>
    <w:rsid w:val="00046AD2"/>
    <w:rsid w:val="000473BE"/>
    <w:rsid w:val="0005047D"/>
    <w:rsid w:val="00052B3F"/>
    <w:rsid w:val="000540AD"/>
    <w:rsid w:val="000545FA"/>
    <w:rsid w:val="000548BD"/>
    <w:rsid w:val="00061719"/>
    <w:rsid w:val="00064C5A"/>
    <w:rsid w:val="00066FF4"/>
    <w:rsid w:val="000670C8"/>
    <w:rsid w:val="00067A5F"/>
    <w:rsid w:val="00070426"/>
    <w:rsid w:val="000704E2"/>
    <w:rsid w:val="000715A5"/>
    <w:rsid w:val="000716FE"/>
    <w:rsid w:val="00075910"/>
    <w:rsid w:val="000778CD"/>
    <w:rsid w:val="000810CE"/>
    <w:rsid w:val="0008461D"/>
    <w:rsid w:val="000846FD"/>
    <w:rsid w:val="000847EE"/>
    <w:rsid w:val="00085536"/>
    <w:rsid w:val="00091374"/>
    <w:rsid w:val="00091D32"/>
    <w:rsid w:val="00091ED8"/>
    <w:rsid w:val="0009219D"/>
    <w:rsid w:val="00092AC2"/>
    <w:rsid w:val="00092E12"/>
    <w:rsid w:val="00095FAB"/>
    <w:rsid w:val="0009776F"/>
    <w:rsid w:val="00097F07"/>
    <w:rsid w:val="000A020D"/>
    <w:rsid w:val="000A2324"/>
    <w:rsid w:val="000A3A3E"/>
    <w:rsid w:val="000B238A"/>
    <w:rsid w:val="000B526E"/>
    <w:rsid w:val="000B70F5"/>
    <w:rsid w:val="000B7C75"/>
    <w:rsid w:val="000C0F10"/>
    <w:rsid w:val="000C1F4D"/>
    <w:rsid w:val="000C34F7"/>
    <w:rsid w:val="000C50D5"/>
    <w:rsid w:val="000C5D38"/>
    <w:rsid w:val="000C73EE"/>
    <w:rsid w:val="000D0662"/>
    <w:rsid w:val="000D102E"/>
    <w:rsid w:val="000D1B85"/>
    <w:rsid w:val="000D2196"/>
    <w:rsid w:val="000D25E7"/>
    <w:rsid w:val="000D35E1"/>
    <w:rsid w:val="000D7062"/>
    <w:rsid w:val="000E1A48"/>
    <w:rsid w:val="000E66E2"/>
    <w:rsid w:val="000E7DB7"/>
    <w:rsid w:val="000F0797"/>
    <w:rsid w:val="000F313D"/>
    <w:rsid w:val="000F3D62"/>
    <w:rsid w:val="000F455C"/>
    <w:rsid w:val="000F5F53"/>
    <w:rsid w:val="000F7AC6"/>
    <w:rsid w:val="001018D9"/>
    <w:rsid w:val="00104F12"/>
    <w:rsid w:val="00105DA3"/>
    <w:rsid w:val="001103D5"/>
    <w:rsid w:val="0011056D"/>
    <w:rsid w:val="00112B68"/>
    <w:rsid w:val="00112BD4"/>
    <w:rsid w:val="001139B8"/>
    <w:rsid w:val="0012008E"/>
    <w:rsid w:val="001219D8"/>
    <w:rsid w:val="00122B6F"/>
    <w:rsid w:val="0013012B"/>
    <w:rsid w:val="001366FB"/>
    <w:rsid w:val="00136EB9"/>
    <w:rsid w:val="001378BC"/>
    <w:rsid w:val="00140EA9"/>
    <w:rsid w:val="00143862"/>
    <w:rsid w:val="00145767"/>
    <w:rsid w:val="00146281"/>
    <w:rsid w:val="001501DB"/>
    <w:rsid w:val="00150F7F"/>
    <w:rsid w:val="00152AC3"/>
    <w:rsid w:val="00154001"/>
    <w:rsid w:val="001565B5"/>
    <w:rsid w:val="0016185F"/>
    <w:rsid w:val="001635CA"/>
    <w:rsid w:val="0016694B"/>
    <w:rsid w:val="00166FC6"/>
    <w:rsid w:val="0017101F"/>
    <w:rsid w:val="001727C2"/>
    <w:rsid w:val="001759FD"/>
    <w:rsid w:val="00181111"/>
    <w:rsid w:val="0018152C"/>
    <w:rsid w:val="00181708"/>
    <w:rsid w:val="0018176B"/>
    <w:rsid w:val="0018184D"/>
    <w:rsid w:val="00181CD9"/>
    <w:rsid w:val="00183897"/>
    <w:rsid w:val="001872E7"/>
    <w:rsid w:val="00187EB9"/>
    <w:rsid w:val="00190F25"/>
    <w:rsid w:val="001917C6"/>
    <w:rsid w:val="00191A42"/>
    <w:rsid w:val="00191CD3"/>
    <w:rsid w:val="00193346"/>
    <w:rsid w:val="00194A62"/>
    <w:rsid w:val="0019515B"/>
    <w:rsid w:val="00196273"/>
    <w:rsid w:val="00196384"/>
    <w:rsid w:val="001A1F30"/>
    <w:rsid w:val="001A1F67"/>
    <w:rsid w:val="001A2DC2"/>
    <w:rsid w:val="001A3298"/>
    <w:rsid w:val="001A6EF1"/>
    <w:rsid w:val="001B07C1"/>
    <w:rsid w:val="001B210E"/>
    <w:rsid w:val="001B450D"/>
    <w:rsid w:val="001B53BD"/>
    <w:rsid w:val="001C0609"/>
    <w:rsid w:val="001C1C42"/>
    <w:rsid w:val="001C1D8D"/>
    <w:rsid w:val="001C1FEE"/>
    <w:rsid w:val="001C201C"/>
    <w:rsid w:val="001C420F"/>
    <w:rsid w:val="001C507E"/>
    <w:rsid w:val="001C62B1"/>
    <w:rsid w:val="001D41C8"/>
    <w:rsid w:val="001D6BF8"/>
    <w:rsid w:val="001D7F54"/>
    <w:rsid w:val="001E37F2"/>
    <w:rsid w:val="001E3A31"/>
    <w:rsid w:val="001E4BB9"/>
    <w:rsid w:val="001E6EAC"/>
    <w:rsid w:val="001F511C"/>
    <w:rsid w:val="001F77AF"/>
    <w:rsid w:val="001F7C8D"/>
    <w:rsid w:val="0020018E"/>
    <w:rsid w:val="0020206C"/>
    <w:rsid w:val="002022A7"/>
    <w:rsid w:val="0020243B"/>
    <w:rsid w:val="00205A8B"/>
    <w:rsid w:val="00206FC2"/>
    <w:rsid w:val="00207915"/>
    <w:rsid w:val="00207B4A"/>
    <w:rsid w:val="00207D59"/>
    <w:rsid w:val="00207D72"/>
    <w:rsid w:val="002117E2"/>
    <w:rsid w:val="0021268D"/>
    <w:rsid w:val="00215801"/>
    <w:rsid w:val="00215AA0"/>
    <w:rsid w:val="00222714"/>
    <w:rsid w:val="00222CE0"/>
    <w:rsid w:val="00227610"/>
    <w:rsid w:val="0023103D"/>
    <w:rsid w:val="00235973"/>
    <w:rsid w:val="0023666B"/>
    <w:rsid w:val="00237565"/>
    <w:rsid w:val="00237B33"/>
    <w:rsid w:val="00244855"/>
    <w:rsid w:val="00244FDE"/>
    <w:rsid w:val="002456A0"/>
    <w:rsid w:val="00250050"/>
    <w:rsid w:val="002513D5"/>
    <w:rsid w:val="00253558"/>
    <w:rsid w:val="00254CC9"/>
    <w:rsid w:val="00255AEF"/>
    <w:rsid w:val="00260141"/>
    <w:rsid w:val="00260EAF"/>
    <w:rsid w:val="00261ABA"/>
    <w:rsid w:val="00261D5C"/>
    <w:rsid w:val="00261D78"/>
    <w:rsid w:val="002626A4"/>
    <w:rsid w:val="00263D8D"/>
    <w:rsid w:val="0026704A"/>
    <w:rsid w:val="002721B7"/>
    <w:rsid w:val="00272C89"/>
    <w:rsid w:val="00273C0D"/>
    <w:rsid w:val="00274186"/>
    <w:rsid w:val="00275A5A"/>
    <w:rsid w:val="0027608B"/>
    <w:rsid w:val="00276713"/>
    <w:rsid w:val="002840BC"/>
    <w:rsid w:val="00287C30"/>
    <w:rsid w:val="002914CA"/>
    <w:rsid w:val="00291E6E"/>
    <w:rsid w:val="002920C7"/>
    <w:rsid w:val="00292425"/>
    <w:rsid w:val="00292DE1"/>
    <w:rsid w:val="0029312F"/>
    <w:rsid w:val="00293170"/>
    <w:rsid w:val="00294878"/>
    <w:rsid w:val="002954AE"/>
    <w:rsid w:val="00297E98"/>
    <w:rsid w:val="002A147F"/>
    <w:rsid w:val="002A1D37"/>
    <w:rsid w:val="002A7A4B"/>
    <w:rsid w:val="002A7FF5"/>
    <w:rsid w:val="002B225F"/>
    <w:rsid w:val="002B2DF0"/>
    <w:rsid w:val="002B2DF3"/>
    <w:rsid w:val="002B3FF7"/>
    <w:rsid w:val="002B40FE"/>
    <w:rsid w:val="002C15D4"/>
    <w:rsid w:val="002C5BA5"/>
    <w:rsid w:val="002C6C96"/>
    <w:rsid w:val="002D1D6A"/>
    <w:rsid w:val="002D2CC5"/>
    <w:rsid w:val="002D3052"/>
    <w:rsid w:val="002D32F2"/>
    <w:rsid w:val="002D4B47"/>
    <w:rsid w:val="002D4DD5"/>
    <w:rsid w:val="002D7DD3"/>
    <w:rsid w:val="002E0879"/>
    <w:rsid w:val="002E328E"/>
    <w:rsid w:val="002E369E"/>
    <w:rsid w:val="002E482A"/>
    <w:rsid w:val="002E4D10"/>
    <w:rsid w:val="002E53D2"/>
    <w:rsid w:val="002F0F88"/>
    <w:rsid w:val="002F293E"/>
    <w:rsid w:val="002F6254"/>
    <w:rsid w:val="002F67AC"/>
    <w:rsid w:val="002F7837"/>
    <w:rsid w:val="003023AB"/>
    <w:rsid w:val="00304AE8"/>
    <w:rsid w:val="00304D21"/>
    <w:rsid w:val="00305FC4"/>
    <w:rsid w:val="00306BF7"/>
    <w:rsid w:val="0031411C"/>
    <w:rsid w:val="00315D52"/>
    <w:rsid w:val="003216B8"/>
    <w:rsid w:val="003226CF"/>
    <w:rsid w:val="00324D22"/>
    <w:rsid w:val="003251D4"/>
    <w:rsid w:val="00325256"/>
    <w:rsid w:val="00325C87"/>
    <w:rsid w:val="00325CB5"/>
    <w:rsid w:val="00330591"/>
    <w:rsid w:val="003309AF"/>
    <w:rsid w:val="003313DB"/>
    <w:rsid w:val="00331A2C"/>
    <w:rsid w:val="0033208F"/>
    <w:rsid w:val="0033247E"/>
    <w:rsid w:val="0033653D"/>
    <w:rsid w:val="00337CE7"/>
    <w:rsid w:val="003412C5"/>
    <w:rsid w:val="00341CF6"/>
    <w:rsid w:val="00342235"/>
    <w:rsid w:val="00346662"/>
    <w:rsid w:val="00346B00"/>
    <w:rsid w:val="00346B53"/>
    <w:rsid w:val="00347642"/>
    <w:rsid w:val="003514B8"/>
    <w:rsid w:val="003551AD"/>
    <w:rsid w:val="0035706E"/>
    <w:rsid w:val="00360D38"/>
    <w:rsid w:val="0036133F"/>
    <w:rsid w:val="00361B36"/>
    <w:rsid w:val="00362514"/>
    <w:rsid w:val="00362E3C"/>
    <w:rsid w:val="00363D1B"/>
    <w:rsid w:val="00367C46"/>
    <w:rsid w:val="00370049"/>
    <w:rsid w:val="00370665"/>
    <w:rsid w:val="00371778"/>
    <w:rsid w:val="0037315C"/>
    <w:rsid w:val="0037494D"/>
    <w:rsid w:val="003751A7"/>
    <w:rsid w:val="003808B1"/>
    <w:rsid w:val="00381164"/>
    <w:rsid w:val="00381B28"/>
    <w:rsid w:val="00383420"/>
    <w:rsid w:val="003859AC"/>
    <w:rsid w:val="00385C98"/>
    <w:rsid w:val="00386618"/>
    <w:rsid w:val="003906C0"/>
    <w:rsid w:val="00390BD7"/>
    <w:rsid w:val="00390E1C"/>
    <w:rsid w:val="00391BF8"/>
    <w:rsid w:val="00392BBE"/>
    <w:rsid w:val="003936EB"/>
    <w:rsid w:val="00393A34"/>
    <w:rsid w:val="00395D94"/>
    <w:rsid w:val="003973D5"/>
    <w:rsid w:val="003975D6"/>
    <w:rsid w:val="003A2D40"/>
    <w:rsid w:val="003B472E"/>
    <w:rsid w:val="003B5708"/>
    <w:rsid w:val="003B6095"/>
    <w:rsid w:val="003B6D2B"/>
    <w:rsid w:val="003C003E"/>
    <w:rsid w:val="003C3A38"/>
    <w:rsid w:val="003C3D33"/>
    <w:rsid w:val="003C3E53"/>
    <w:rsid w:val="003C69B2"/>
    <w:rsid w:val="003C70DE"/>
    <w:rsid w:val="003D09C5"/>
    <w:rsid w:val="003D45C2"/>
    <w:rsid w:val="003D4813"/>
    <w:rsid w:val="003D4B9B"/>
    <w:rsid w:val="003D605F"/>
    <w:rsid w:val="003E2310"/>
    <w:rsid w:val="003E5F33"/>
    <w:rsid w:val="003E789E"/>
    <w:rsid w:val="003F2232"/>
    <w:rsid w:val="003F2E61"/>
    <w:rsid w:val="003F3EF0"/>
    <w:rsid w:val="003F5CF5"/>
    <w:rsid w:val="003F6D9F"/>
    <w:rsid w:val="00400A0E"/>
    <w:rsid w:val="00406234"/>
    <w:rsid w:val="00407FB8"/>
    <w:rsid w:val="00410932"/>
    <w:rsid w:val="00411426"/>
    <w:rsid w:val="00411C9D"/>
    <w:rsid w:val="004130B8"/>
    <w:rsid w:val="00413415"/>
    <w:rsid w:val="0041531C"/>
    <w:rsid w:val="00416D11"/>
    <w:rsid w:val="00421D6F"/>
    <w:rsid w:val="00424388"/>
    <w:rsid w:val="00425834"/>
    <w:rsid w:val="00426412"/>
    <w:rsid w:val="00426499"/>
    <w:rsid w:val="004304A5"/>
    <w:rsid w:val="00432554"/>
    <w:rsid w:val="00432C24"/>
    <w:rsid w:val="00433EFD"/>
    <w:rsid w:val="0043514A"/>
    <w:rsid w:val="004353D5"/>
    <w:rsid w:val="00440A74"/>
    <w:rsid w:val="0044417A"/>
    <w:rsid w:val="004456DB"/>
    <w:rsid w:val="0045004E"/>
    <w:rsid w:val="004500B4"/>
    <w:rsid w:val="00450C7B"/>
    <w:rsid w:val="00453954"/>
    <w:rsid w:val="00456FDE"/>
    <w:rsid w:val="00463D9A"/>
    <w:rsid w:val="004678C5"/>
    <w:rsid w:val="00471846"/>
    <w:rsid w:val="004721C9"/>
    <w:rsid w:val="004728D9"/>
    <w:rsid w:val="0047347D"/>
    <w:rsid w:val="00473484"/>
    <w:rsid w:val="004735E4"/>
    <w:rsid w:val="004758E7"/>
    <w:rsid w:val="00475A19"/>
    <w:rsid w:val="00476463"/>
    <w:rsid w:val="00477706"/>
    <w:rsid w:val="00477B94"/>
    <w:rsid w:val="004808A4"/>
    <w:rsid w:val="004810BD"/>
    <w:rsid w:val="00481276"/>
    <w:rsid w:val="004814BE"/>
    <w:rsid w:val="00485E04"/>
    <w:rsid w:val="00486682"/>
    <w:rsid w:val="00487D4E"/>
    <w:rsid w:val="00487D9E"/>
    <w:rsid w:val="00490472"/>
    <w:rsid w:val="004914D4"/>
    <w:rsid w:val="004938DE"/>
    <w:rsid w:val="00495E9C"/>
    <w:rsid w:val="00496AA7"/>
    <w:rsid w:val="004A1043"/>
    <w:rsid w:val="004A3D34"/>
    <w:rsid w:val="004A647C"/>
    <w:rsid w:val="004B080F"/>
    <w:rsid w:val="004B1EA4"/>
    <w:rsid w:val="004B20FA"/>
    <w:rsid w:val="004B22F0"/>
    <w:rsid w:val="004B30F2"/>
    <w:rsid w:val="004B5DB2"/>
    <w:rsid w:val="004B69E3"/>
    <w:rsid w:val="004C0350"/>
    <w:rsid w:val="004C1662"/>
    <w:rsid w:val="004C546F"/>
    <w:rsid w:val="004C5D03"/>
    <w:rsid w:val="004C64B3"/>
    <w:rsid w:val="004C6657"/>
    <w:rsid w:val="004C7C4D"/>
    <w:rsid w:val="004D0EB6"/>
    <w:rsid w:val="004D1A96"/>
    <w:rsid w:val="004D2063"/>
    <w:rsid w:val="004D3D05"/>
    <w:rsid w:val="004D3D31"/>
    <w:rsid w:val="004D5498"/>
    <w:rsid w:val="004D72C1"/>
    <w:rsid w:val="004E1F51"/>
    <w:rsid w:val="004E1F78"/>
    <w:rsid w:val="004E2A7D"/>
    <w:rsid w:val="004E5B54"/>
    <w:rsid w:val="004F00F4"/>
    <w:rsid w:val="004F042D"/>
    <w:rsid w:val="004F123F"/>
    <w:rsid w:val="004F2B85"/>
    <w:rsid w:val="004F309A"/>
    <w:rsid w:val="004F517B"/>
    <w:rsid w:val="004F59D2"/>
    <w:rsid w:val="004F6A15"/>
    <w:rsid w:val="005007D6"/>
    <w:rsid w:val="00502530"/>
    <w:rsid w:val="00502DDF"/>
    <w:rsid w:val="00503353"/>
    <w:rsid w:val="00505469"/>
    <w:rsid w:val="00507B0D"/>
    <w:rsid w:val="00507EB7"/>
    <w:rsid w:val="00515FCA"/>
    <w:rsid w:val="005205FB"/>
    <w:rsid w:val="005213F2"/>
    <w:rsid w:val="00521E0A"/>
    <w:rsid w:val="00522727"/>
    <w:rsid w:val="005241BB"/>
    <w:rsid w:val="00524C40"/>
    <w:rsid w:val="00526302"/>
    <w:rsid w:val="00527A16"/>
    <w:rsid w:val="005311FA"/>
    <w:rsid w:val="005324A4"/>
    <w:rsid w:val="00533B6F"/>
    <w:rsid w:val="00533BCC"/>
    <w:rsid w:val="00534A24"/>
    <w:rsid w:val="00536C4B"/>
    <w:rsid w:val="005453E1"/>
    <w:rsid w:val="00546AB0"/>
    <w:rsid w:val="00547918"/>
    <w:rsid w:val="00552118"/>
    <w:rsid w:val="0055566C"/>
    <w:rsid w:val="00560B38"/>
    <w:rsid w:val="00560E80"/>
    <w:rsid w:val="005613AD"/>
    <w:rsid w:val="00563FA8"/>
    <w:rsid w:val="00564B7C"/>
    <w:rsid w:val="005673FB"/>
    <w:rsid w:val="00571C58"/>
    <w:rsid w:val="005742B5"/>
    <w:rsid w:val="005743C6"/>
    <w:rsid w:val="00577D78"/>
    <w:rsid w:val="00577E2C"/>
    <w:rsid w:val="005809FB"/>
    <w:rsid w:val="00580F2F"/>
    <w:rsid w:val="00582D13"/>
    <w:rsid w:val="00583BC8"/>
    <w:rsid w:val="00586D24"/>
    <w:rsid w:val="005872C1"/>
    <w:rsid w:val="00587314"/>
    <w:rsid w:val="00592EFB"/>
    <w:rsid w:val="0059321D"/>
    <w:rsid w:val="005942A0"/>
    <w:rsid w:val="0059535E"/>
    <w:rsid w:val="00596F01"/>
    <w:rsid w:val="00597B8F"/>
    <w:rsid w:val="005A513B"/>
    <w:rsid w:val="005A6E06"/>
    <w:rsid w:val="005A76D4"/>
    <w:rsid w:val="005B2D81"/>
    <w:rsid w:val="005B4A19"/>
    <w:rsid w:val="005B4E26"/>
    <w:rsid w:val="005B7A73"/>
    <w:rsid w:val="005C0D4B"/>
    <w:rsid w:val="005C14B1"/>
    <w:rsid w:val="005C203F"/>
    <w:rsid w:val="005C3867"/>
    <w:rsid w:val="005C5365"/>
    <w:rsid w:val="005C56B6"/>
    <w:rsid w:val="005C5A3A"/>
    <w:rsid w:val="005C6374"/>
    <w:rsid w:val="005D0EF1"/>
    <w:rsid w:val="005D4ABB"/>
    <w:rsid w:val="005D4BB7"/>
    <w:rsid w:val="005E1583"/>
    <w:rsid w:val="005E2FB7"/>
    <w:rsid w:val="005F14F4"/>
    <w:rsid w:val="005F28FF"/>
    <w:rsid w:val="005F350D"/>
    <w:rsid w:val="005F44D1"/>
    <w:rsid w:val="00601221"/>
    <w:rsid w:val="00605E2F"/>
    <w:rsid w:val="00606276"/>
    <w:rsid w:val="00610A10"/>
    <w:rsid w:val="00611279"/>
    <w:rsid w:val="0061296D"/>
    <w:rsid w:val="00612DD3"/>
    <w:rsid w:val="00613C1A"/>
    <w:rsid w:val="00614F91"/>
    <w:rsid w:val="0061506F"/>
    <w:rsid w:val="00615183"/>
    <w:rsid w:val="00617697"/>
    <w:rsid w:val="006300DA"/>
    <w:rsid w:val="00630550"/>
    <w:rsid w:val="006325D3"/>
    <w:rsid w:val="006347DF"/>
    <w:rsid w:val="00641618"/>
    <w:rsid w:val="006427D9"/>
    <w:rsid w:val="006438A8"/>
    <w:rsid w:val="0064777D"/>
    <w:rsid w:val="006478B8"/>
    <w:rsid w:val="00647A87"/>
    <w:rsid w:val="00647AEA"/>
    <w:rsid w:val="00651A61"/>
    <w:rsid w:val="00651BAA"/>
    <w:rsid w:val="006520D0"/>
    <w:rsid w:val="006547A9"/>
    <w:rsid w:val="00654A0D"/>
    <w:rsid w:val="00655F20"/>
    <w:rsid w:val="00656E24"/>
    <w:rsid w:val="00662E65"/>
    <w:rsid w:val="00665BDF"/>
    <w:rsid w:val="006662FD"/>
    <w:rsid w:val="006674B5"/>
    <w:rsid w:val="00670BC3"/>
    <w:rsid w:val="006719AD"/>
    <w:rsid w:val="00672939"/>
    <w:rsid w:val="00673299"/>
    <w:rsid w:val="00673FD9"/>
    <w:rsid w:val="006749D5"/>
    <w:rsid w:val="00675BF9"/>
    <w:rsid w:val="006761F3"/>
    <w:rsid w:val="0067794E"/>
    <w:rsid w:val="00682385"/>
    <w:rsid w:val="00683C8F"/>
    <w:rsid w:val="00684A02"/>
    <w:rsid w:val="00684C90"/>
    <w:rsid w:val="006860E0"/>
    <w:rsid w:val="006879D5"/>
    <w:rsid w:val="00694A59"/>
    <w:rsid w:val="006A0D9F"/>
    <w:rsid w:val="006A4CB1"/>
    <w:rsid w:val="006A7D3C"/>
    <w:rsid w:val="006B19E7"/>
    <w:rsid w:val="006B1BCF"/>
    <w:rsid w:val="006B5032"/>
    <w:rsid w:val="006B5651"/>
    <w:rsid w:val="006B7A0F"/>
    <w:rsid w:val="006C06E0"/>
    <w:rsid w:val="006C3083"/>
    <w:rsid w:val="006C5AA8"/>
    <w:rsid w:val="006C5C4D"/>
    <w:rsid w:val="006C682B"/>
    <w:rsid w:val="006D0FE9"/>
    <w:rsid w:val="006D175E"/>
    <w:rsid w:val="006D2492"/>
    <w:rsid w:val="006D304D"/>
    <w:rsid w:val="006D5F58"/>
    <w:rsid w:val="006D6FEC"/>
    <w:rsid w:val="006E09D5"/>
    <w:rsid w:val="006E137A"/>
    <w:rsid w:val="006E1E99"/>
    <w:rsid w:val="006E627A"/>
    <w:rsid w:val="006E7D51"/>
    <w:rsid w:val="006F1554"/>
    <w:rsid w:val="006F28CF"/>
    <w:rsid w:val="006F2A2A"/>
    <w:rsid w:val="006F4962"/>
    <w:rsid w:val="006F4A40"/>
    <w:rsid w:val="006F4F88"/>
    <w:rsid w:val="006F6AA3"/>
    <w:rsid w:val="006F7800"/>
    <w:rsid w:val="006F7EF7"/>
    <w:rsid w:val="0070010E"/>
    <w:rsid w:val="0070016C"/>
    <w:rsid w:val="007022F5"/>
    <w:rsid w:val="00703093"/>
    <w:rsid w:val="00703303"/>
    <w:rsid w:val="00703655"/>
    <w:rsid w:val="007038C5"/>
    <w:rsid w:val="00705268"/>
    <w:rsid w:val="007062C3"/>
    <w:rsid w:val="007107A9"/>
    <w:rsid w:val="00711F48"/>
    <w:rsid w:val="0071250B"/>
    <w:rsid w:val="007142B7"/>
    <w:rsid w:val="00714587"/>
    <w:rsid w:val="007156E1"/>
    <w:rsid w:val="00717EC2"/>
    <w:rsid w:val="0072027A"/>
    <w:rsid w:val="00723709"/>
    <w:rsid w:val="00725CE4"/>
    <w:rsid w:val="00726EE6"/>
    <w:rsid w:val="007306ED"/>
    <w:rsid w:val="00731390"/>
    <w:rsid w:val="00731499"/>
    <w:rsid w:val="007345A5"/>
    <w:rsid w:val="007365E1"/>
    <w:rsid w:val="00736854"/>
    <w:rsid w:val="007403F1"/>
    <w:rsid w:val="0074043C"/>
    <w:rsid w:val="007424A4"/>
    <w:rsid w:val="00744237"/>
    <w:rsid w:val="0074488A"/>
    <w:rsid w:val="007469C3"/>
    <w:rsid w:val="0075026B"/>
    <w:rsid w:val="00751D23"/>
    <w:rsid w:val="00752B4A"/>
    <w:rsid w:val="00755C55"/>
    <w:rsid w:val="00756036"/>
    <w:rsid w:val="00761B90"/>
    <w:rsid w:val="007643C0"/>
    <w:rsid w:val="00764775"/>
    <w:rsid w:val="00764901"/>
    <w:rsid w:val="00765984"/>
    <w:rsid w:val="00767B23"/>
    <w:rsid w:val="00772A33"/>
    <w:rsid w:val="00776238"/>
    <w:rsid w:val="0077623B"/>
    <w:rsid w:val="00776EB3"/>
    <w:rsid w:val="0077761C"/>
    <w:rsid w:val="00780EF7"/>
    <w:rsid w:val="0078331C"/>
    <w:rsid w:val="0078595E"/>
    <w:rsid w:val="00787AE7"/>
    <w:rsid w:val="00791EDF"/>
    <w:rsid w:val="00795DF2"/>
    <w:rsid w:val="00797590"/>
    <w:rsid w:val="00797FDD"/>
    <w:rsid w:val="007A0982"/>
    <w:rsid w:val="007A16F1"/>
    <w:rsid w:val="007A2643"/>
    <w:rsid w:val="007A3A8F"/>
    <w:rsid w:val="007A671A"/>
    <w:rsid w:val="007A69C7"/>
    <w:rsid w:val="007A7676"/>
    <w:rsid w:val="007B3A92"/>
    <w:rsid w:val="007B3D0C"/>
    <w:rsid w:val="007B484B"/>
    <w:rsid w:val="007B4C82"/>
    <w:rsid w:val="007B698C"/>
    <w:rsid w:val="007C10E4"/>
    <w:rsid w:val="007C501F"/>
    <w:rsid w:val="007C54B2"/>
    <w:rsid w:val="007C6A7B"/>
    <w:rsid w:val="007C7092"/>
    <w:rsid w:val="007D08D9"/>
    <w:rsid w:val="007D17A9"/>
    <w:rsid w:val="007D2CB3"/>
    <w:rsid w:val="007D3C9D"/>
    <w:rsid w:val="007D3D23"/>
    <w:rsid w:val="007D467C"/>
    <w:rsid w:val="007D700F"/>
    <w:rsid w:val="007E13B5"/>
    <w:rsid w:val="007E1FDD"/>
    <w:rsid w:val="007E49E1"/>
    <w:rsid w:val="007E5689"/>
    <w:rsid w:val="007E77B1"/>
    <w:rsid w:val="007F03A3"/>
    <w:rsid w:val="007F2149"/>
    <w:rsid w:val="007F28BB"/>
    <w:rsid w:val="007F3DE9"/>
    <w:rsid w:val="007F659A"/>
    <w:rsid w:val="007F6D99"/>
    <w:rsid w:val="00801F8C"/>
    <w:rsid w:val="00803B31"/>
    <w:rsid w:val="00804E4A"/>
    <w:rsid w:val="008116B1"/>
    <w:rsid w:val="00813E4C"/>
    <w:rsid w:val="008143D1"/>
    <w:rsid w:val="008144DF"/>
    <w:rsid w:val="00814B89"/>
    <w:rsid w:val="00814CF0"/>
    <w:rsid w:val="00817676"/>
    <w:rsid w:val="008216CC"/>
    <w:rsid w:val="00826AB8"/>
    <w:rsid w:val="00826CE5"/>
    <w:rsid w:val="00830B7E"/>
    <w:rsid w:val="00833B4A"/>
    <w:rsid w:val="00840D98"/>
    <w:rsid w:val="00841A36"/>
    <w:rsid w:val="008436BA"/>
    <w:rsid w:val="00847169"/>
    <w:rsid w:val="008473AA"/>
    <w:rsid w:val="00850C2E"/>
    <w:rsid w:val="00853CCA"/>
    <w:rsid w:val="00857799"/>
    <w:rsid w:val="00862AD4"/>
    <w:rsid w:val="00862B84"/>
    <w:rsid w:val="00863F2D"/>
    <w:rsid w:val="0087079D"/>
    <w:rsid w:val="00875DEF"/>
    <w:rsid w:val="00876675"/>
    <w:rsid w:val="00876EFF"/>
    <w:rsid w:val="00883743"/>
    <w:rsid w:val="008844D2"/>
    <w:rsid w:val="00884A15"/>
    <w:rsid w:val="00895360"/>
    <w:rsid w:val="0089752A"/>
    <w:rsid w:val="008A02D6"/>
    <w:rsid w:val="008A0D7F"/>
    <w:rsid w:val="008A2E16"/>
    <w:rsid w:val="008A512E"/>
    <w:rsid w:val="008A5924"/>
    <w:rsid w:val="008A71FA"/>
    <w:rsid w:val="008B0EDB"/>
    <w:rsid w:val="008B131C"/>
    <w:rsid w:val="008B56D5"/>
    <w:rsid w:val="008C45AF"/>
    <w:rsid w:val="008C7046"/>
    <w:rsid w:val="008D665B"/>
    <w:rsid w:val="008D6C0D"/>
    <w:rsid w:val="008E5DB5"/>
    <w:rsid w:val="008F1EFF"/>
    <w:rsid w:val="008F4265"/>
    <w:rsid w:val="008F4DDE"/>
    <w:rsid w:val="008F51CB"/>
    <w:rsid w:val="008F5DA9"/>
    <w:rsid w:val="008F7540"/>
    <w:rsid w:val="008F7F4F"/>
    <w:rsid w:val="00902452"/>
    <w:rsid w:val="00902F5E"/>
    <w:rsid w:val="009050CA"/>
    <w:rsid w:val="0092200F"/>
    <w:rsid w:val="0092269E"/>
    <w:rsid w:val="00922B0C"/>
    <w:rsid w:val="00925805"/>
    <w:rsid w:val="00926C8F"/>
    <w:rsid w:val="009314DF"/>
    <w:rsid w:val="00933765"/>
    <w:rsid w:val="0093747A"/>
    <w:rsid w:val="009408F6"/>
    <w:rsid w:val="00942E28"/>
    <w:rsid w:val="00945EB7"/>
    <w:rsid w:val="00946D11"/>
    <w:rsid w:val="00947269"/>
    <w:rsid w:val="009532CD"/>
    <w:rsid w:val="009545FD"/>
    <w:rsid w:val="009550D9"/>
    <w:rsid w:val="00955646"/>
    <w:rsid w:val="00956426"/>
    <w:rsid w:val="009566ED"/>
    <w:rsid w:val="009569C2"/>
    <w:rsid w:val="00956AA7"/>
    <w:rsid w:val="009627BF"/>
    <w:rsid w:val="00962AD6"/>
    <w:rsid w:val="00965E5C"/>
    <w:rsid w:val="0096690F"/>
    <w:rsid w:val="0096789C"/>
    <w:rsid w:val="00971FDE"/>
    <w:rsid w:val="00972B00"/>
    <w:rsid w:val="00977FCF"/>
    <w:rsid w:val="00980884"/>
    <w:rsid w:val="00981321"/>
    <w:rsid w:val="00981BBD"/>
    <w:rsid w:val="009822C1"/>
    <w:rsid w:val="0098507A"/>
    <w:rsid w:val="00987D9E"/>
    <w:rsid w:val="009902DA"/>
    <w:rsid w:val="00993321"/>
    <w:rsid w:val="00994045"/>
    <w:rsid w:val="009954A9"/>
    <w:rsid w:val="00996984"/>
    <w:rsid w:val="009977A3"/>
    <w:rsid w:val="009A162B"/>
    <w:rsid w:val="009A23C4"/>
    <w:rsid w:val="009A30C7"/>
    <w:rsid w:val="009A4F5D"/>
    <w:rsid w:val="009A6A9B"/>
    <w:rsid w:val="009A7405"/>
    <w:rsid w:val="009A7DBB"/>
    <w:rsid w:val="009B1223"/>
    <w:rsid w:val="009B1A28"/>
    <w:rsid w:val="009B30B4"/>
    <w:rsid w:val="009B681D"/>
    <w:rsid w:val="009B6BEF"/>
    <w:rsid w:val="009B72CC"/>
    <w:rsid w:val="009C1BDA"/>
    <w:rsid w:val="009C2453"/>
    <w:rsid w:val="009C37D3"/>
    <w:rsid w:val="009C56CB"/>
    <w:rsid w:val="009C6AFD"/>
    <w:rsid w:val="009D05D3"/>
    <w:rsid w:val="009D1CB4"/>
    <w:rsid w:val="009D20F7"/>
    <w:rsid w:val="009D36D3"/>
    <w:rsid w:val="009D4003"/>
    <w:rsid w:val="009D461D"/>
    <w:rsid w:val="009D50F1"/>
    <w:rsid w:val="009D5951"/>
    <w:rsid w:val="009D65D1"/>
    <w:rsid w:val="009E4AC6"/>
    <w:rsid w:val="009E6A8D"/>
    <w:rsid w:val="009E6C4A"/>
    <w:rsid w:val="009F0F2F"/>
    <w:rsid w:val="009F1561"/>
    <w:rsid w:val="009F4321"/>
    <w:rsid w:val="009F793B"/>
    <w:rsid w:val="00A00079"/>
    <w:rsid w:val="00A01B43"/>
    <w:rsid w:val="00A02D5D"/>
    <w:rsid w:val="00A07BC4"/>
    <w:rsid w:val="00A111DB"/>
    <w:rsid w:val="00A14839"/>
    <w:rsid w:val="00A157EE"/>
    <w:rsid w:val="00A15A5E"/>
    <w:rsid w:val="00A16AF1"/>
    <w:rsid w:val="00A21508"/>
    <w:rsid w:val="00A21A04"/>
    <w:rsid w:val="00A21C34"/>
    <w:rsid w:val="00A23463"/>
    <w:rsid w:val="00A30DB5"/>
    <w:rsid w:val="00A327CF"/>
    <w:rsid w:val="00A33399"/>
    <w:rsid w:val="00A340E4"/>
    <w:rsid w:val="00A35884"/>
    <w:rsid w:val="00A35A00"/>
    <w:rsid w:val="00A365FA"/>
    <w:rsid w:val="00A366C7"/>
    <w:rsid w:val="00A37C39"/>
    <w:rsid w:val="00A41564"/>
    <w:rsid w:val="00A514AC"/>
    <w:rsid w:val="00A61678"/>
    <w:rsid w:val="00A630D2"/>
    <w:rsid w:val="00A63599"/>
    <w:rsid w:val="00A63974"/>
    <w:rsid w:val="00A65A48"/>
    <w:rsid w:val="00A67221"/>
    <w:rsid w:val="00A67EC9"/>
    <w:rsid w:val="00A70374"/>
    <w:rsid w:val="00A7162E"/>
    <w:rsid w:val="00A71F0E"/>
    <w:rsid w:val="00A71FB8"/>
    <w:rsid w:val="00A73004"/>
    <w:rsid w:val="00A737D8"/>
    <w:rsid w:val="00A73E90"/>
    <w:rsid w:val="00A74981"/>
    <w:rsid w:val="00A75271"/>
    <w:rsid w:val="00A7586C"/>
    <w:rsid w:val="00A77996"/>
    <w:rsid w:val="00A800A2"/>
    <w:rsid w:val="00A82939"/>
    <w:rsid w:val="00A84503"/>
    <w:rsid w:val="00A849AD"/>
    <w:rsid w:val="00A84C0D"/>
    <w:rsid w:val="00A84E7F"/>
    <w:rsid w:val="00A85FBA"/>
    <w:rsid w:val="00A86124"/>
    <w:rsid w:val="00A8703E"/>
    <w:rsid w:val="00A87A3C"/>
    <w:rsid w:val="00A90308"/>
    <w:rsid w:val="00A918FF"/>
    <w:rsid w:val="00A94FE7"/>
    <w:rsid w:val="00A959F7"/>
    <w:rsid w:val="00A95F98"/>
    <w:rsid w:val="00A965BF"/>
    <w:rsid w:val="00AA01BE"/>
    <w:rsid w:val="00AA06BE"/>
    <w:rsid w:val="00AA10EC"/>
    <w:rsid w:val="00AA23EC"/>
    <w:rsid w:val="00AA2D17"/>
    <w:rsid w:val="00AA4C96"/>
    <w:rsid w:val="00AA53DA"/>
    <w:rsid w:val="00AA5A79"/>
    <w:rsid w:val="00AA7125"/>
    <w:rsid w:val="00AA7FB6"/>
    <w:rsid w:val="00AB16F6"/>
    <w:rsid w:val="00AB4BAF"/>
    <w:rsid w:val="00AB57F2"/>
    <w:rsid w:val="00AB60F9"/>
    <w:rsid w:val="00AB7473"/>
    <w:rsid w:val="00AC2CAA"/>
    <w:rsid w:val="00AC4F51"/>
    <w:rsid w:val="00AC52E6"/>
    <w:rsid w:val="00AD17E3"/>
    <w:rsid w:val="00AD3279"/>
    <w:rsid w:val="00AD37D7"/>
    <w:rsid w:val="00AD4C5A"/>
    <w:rsid w:val="00AD5395"/>
    <w:rsid w:val="00AD7330"/>
    <w:rsid w:val="00AE1B95"/>
    <w:rsid w:val="00AE284D"/>
    <w:rsid w:val="00AF06A0"/>
    <w:rsid w:val="00AF2236"/>
    <w:rsid w:val="00AF6494"/>
    <w:rsid w:val="00AF70B9"/>
    <w:rsid w:val="00AF7F0C"/>
    <w:rsid w:val="00B0282C"/>
    <w:rsid w:val="00B050A0"/>
    <w:rsid w:val="00B057F1"/>
    <w:rsid w:val="00B103A9"/>
    <w:rsid w:val="00B1122C"/>
    <w:rsid w:val="00B1250B"/>
    <w:rsid w:val="00B135F0"/>
    <w:rsid w:val="00B16A16"/>
    <w:rsid w:val="00B2015A"/>
    <w:rsid w:val="00B21648"/>
    <w:rsid w:val="00B22AE9"/>
    <w:rsid w:val="00B24E0D"/>
    <w:rsid w:val="00B2663D"/>
    <w:rsid w:val="00B27733"/>
    <w:rsid w:val="00B30579"/>
    <w:rsid w:val="00B32B9D"/>
    <w:rsid w:val="00B33586"/>
    <w:rsid w:val="00B34158"/>
    <w:rsid w:val="00B3469E"/>
    <w:rsid w:val="00B3515E"/>
    <w:rsid w:val="00B361DD"/>
    <w:rsid w:val="00B37A6B"/>
    <w:rsid w:val="00B46947"/>
    <w:rsid w:val="00B46A3E"/>
    <w:rsid w:val="00B46C10"/>
    <w:rsid w:val="00B47879"/>
    <w:rsid w:val="00B5131F"/>
    <w:rsid w:val="00B5190C"/>
    <w:rsid w:val="00B54647"/>
    <w:rsid w:val="00B54BF8"/>
    <w:rsid w:val="00B568CB"/>
    <w:rsid w:val="00B568FF"/>
    <w:rsid w:val="00B56FAA"/>
    <w:rsid w:val="00B571F1"/>
    <w:rsid w:val="00B60166"/>
    <w:rsid w:val="00B60A66"/>
    <w:rsid w:val="00B622DF"/>
    <w:rsid w:val="00B6232A"/>
    <w:rsid w:val="00B64F49"/>
    <w:rsid w:val="00B65DFA"/>
    <w:rsid w:val="00B7073E"/>
    <w:rsid w:val="00B71703"/>
    <w:rsid w:val="00B72726"/>
    <w:rsid w:val="00B729E0"/>
    <w:rsid w:val="00B72BC7"/>
    <w:rsid w:val="00B74062"/>
    <w:rsid w:val="00B76799"/>
    <w:rsid w:val="00B76AA1"/>
    <w:rsid w:val="00B81B63"/>
    <w:rsid w:val="00B8331E"/>
    <w:rsid w:val="00B845CB"/>
    <w:rsid w:val="00B84FE1"/>
    <w:rsid w:val="00B85254"/>
    <w:rsid w:val="00B85464"/>
    <w:rsid w:val="00B939D8"/>
    <w:rsid w:val="00B9580A"/>
    <w:rsid w:val="00B96524"/>
    <w:rsid w:val="00B967D5"/>
    <w:rsid w:val="00BA45B0"/>
    <w:rsid w:val="00BA46BE"/>
    <w:rsid w:val="00BA4ECB"/>
    <w:rsid w:val="00BA519D"/>
    <w:rsid w:val="00BA7440"/>
    <w:rsid w:val="00BA78FC"/>
    <w:rsid w:val="00BB401E"/>
    <w:rsid w:val="00BB4D10"/>
    <w:rsid w:val="00BB66A8"/>
    <w:rsid w:val="00BC2000"/>
    <w:rsid w:val="00BC2F97"/>
    <w:rsid w:val="00BC4942"/>
    <w:rsid w:val="00BC509A"/>
    <w:rsid w:val="00BC553F"/>
    <w:rsid w:val="00BD0C90"/>
    <w:rsid w:val="00BD5610"/>
    <w:rsid w:val="00BD62A8"/>
    <w:rsid w:val="00BD75E0"/>
    <w:rsid w:val="00BE0B3A"/>
    <w:rsid w:val="00BE2507"/>
    <w:rsid w:val="00BE2C12"/>
    <w:rsid w:val="00BE304B"/>
    <w:rsid w:val="00BE591C"/>
    <w:rsid w:val="00BE6072"/>
    <w:rsid w:val="00BE65AD"/>
    <w:rsid w:val="00BF25B0"/>
    <w:rsid w:val="00BF2AAE"/>
    <w:rsid w:val="00BF37B4"/>
    <w:rsid w:val="00BF3B3D"/>
    <w:rsid w:val="00BF4CC9"/>
    <w:rsid w:val="00BF6CCD"/>
    <w:rsid w:val="00C018F0"/>
    <w:rsid w:val="00C03151"/>
    <w:rsid w:val="00C03513"/>
    <w:rsid w:val="00C066D7"/>
    <w:rsid w:val="00C071D8"/>
    <w:rsid w:val="00C079B4"/>
    <w:rsid w:val="00C142A2"/>
    <w:rsid w:val="00C15957"/>
    <w:rsid w:val="00C15E40"/>
    <w:rsid w:val="00C20485"/>
    <w:rsid w:val="00C205C3"/>
    <w:rsid w:val="00C21110"/>
    <w:rsid w:val="00C24D51"/>
    <w:rsid w:val="00C322E8"/>
    <w:rsid w:val="00C3474D"/>
    <w:rsid w:val="00C34AA4"/>
    <w:rsid w:val="00C352A5"/>
    <w:rsid w:val="00C35AB6"/>
    <w:rsid w:val="00C4011C"/>
    <w:rsid w:val="00C4037C"/>
    <w:rsid w:val="00C410C6"/>
    <w:rsid w:val="00C4257E"/>
    <w:rsid w:val="00C42C99"/>
    <w:rsid w:val="00C431E6"/>
    <w:rsid w:val="00C43EF1"/>
    <w:rsid w:val="00C46653"/>
    <w:rsid w:val="00C467FD"/>
    <w:rsid w:val="00C46B69"/>
    <w:rsid w:val="00C50077"/>
    <w:rsid w:val="00C54353"/>
    <w:rsid w:val="00C54A92"/>
    <w:rsid w:val="00C6691A"/>
    <w:rsid w:val="00C67B6B"/>
    <w:rsid w:val="00C70322"/>
    <w:rsid w:val="00C711EE"/>
    <w:rsid w:val="00C71E89"/>
    <w:rsid w:val="00C729BB"/>
    <w:rsid w:val="00C7539D"/>
    <w:rsid w:val="00C81EB8"/>
    <w:rsid w:val="00C835D6"/>
    <w:rsid w:val="00C83EE3"/>
    <w:rsid w:val="00C86EBE"/>
    <w:rsid w:val="00C87B3D"/>
    <w:rsid w:val="00C87EC8"/>
    <w:rsid w:val="00C914BF"/>
    <w:rsid w:val="00C91D6D"/>
    <w:rsid w:val="00C91F08"/>
    <w:rsid w:val="00C9253E"/>
    <w:rsid w:val="00C92565"/>
    <w:rsid w:val="00C94D39"/>
    <w:rsid w:val="00C95EB7"/>
    <w:rsid w:val="00C9642D"/>
    <w:rsid w:val="00C97B71"/>
    <w:rsid w:val="00CA0478"/>
    <w:rsid w:val="00CA458A"/>
    <w:rsid w:val="00CA4EC1"/>
    <w:rsid w:val="00CA63B4"/>
    <w:rsid w:val="00CA68FC"/>
    <w:rsid w:val="00CB047B"/>
    <w:rsid w:val="00CB06A3"/>
    <w:rsid w:val="00CB07F4"/>
    <w:rsid w:val="00CB0A87"/>
    <w:rsid w:val="00CB15C5"/>
    <w:rsid w:val="00CB1857"/>
    <w:rsid w:val="00CB21B3"/>
    <w:rsid w:val="00CB273E"/>
    <w:rsid w:val="00CB495C"/>
    <w:rsid w:val="00CB6A19"/>
    <w:rsid w:val="00CB6D24"/>
    <w:rsid w:val="00CB7782"/>
    <w:rsid w:val="00CB7D56"/>
    <w:rsid w:val="00CC3915"/>
    <w:rsid w:val="00CD13A0"/>
    <w:rsid w:val="00CD468F"/>
    <w:rsid w:val="00CD4792"/>
    <w:rsid w:val="00CE0256"/>
    <w:rsid w:val="00CE0B83"/>
    <w:rsid w:val="00CE2934"/>
    <w:rsid w:val="00CE3B6A"/>
    <w:rsid w:val="00CE50A4"/>
    <w:rsid w:val="00CE6B31"/>
    <w:rsid w:val="00CE70CD"/>
    <w:rsid w:val="00CF063B"/>
    <w:rsid w:val="00CF1C3A"/>
    <w:rsid w:val="00CF1CEC"/>
    <w:rsid w:val="00CF23C1"/>
    <w:rsid w:val="00CF2692"/>
    <w:rsid w:val="00D01DE2"/>
    <w:rsid w:val="00D0314A"/>
    <w:rsid w:val="00D03355"/>
    <w:rsid w:val="00D07A54"/>
    <w:rsid w:val="00D1053D"/>
    <w:rsid w:val="00D12973"/>
    <w:rsid w:val="00D141F9"/>
    <w:rsid w:val="00D1597D"/>
    <w:rsid w:val="00D17094"/>
    <w:rsid w:val="00D20127"/>
    <w:rsid w:val="00D24F31"/>
    <w:rsid w:val="00D30FD6"/>
    <w:rsid w:val="00D31617"/>
    <w:rsid w:val="00D33F14"/>
    <w:rsid w:val="00D343E6"/>
    <w:rsid w:val="00D358E9"/>
    <w:rsid w:val="00D35BFB"/>
    <w:rsid w:val="00D35D09"/>
    <w:rsid w:val="00D375EA"/>
    <w:rsid w:val="00D43BCC"/>
    <w:rsid w:val="00D44385"/>
    <w:rsid w:val="00D445CC"/>
    <w:rsid w:val="00D44EDF"/>
    <w:rsid w:val="00D45FD5"/>
    <w:rsid w:val="00D504D9"/>
    <w:rsid w:val="00D5077C"/>
    <w:rsid w:val="00D50D8A"/>
    <w:rsid w:val="00D52666"/>
    <w:rsid w:val="00D52BAF"/>
    <w:rsid w:val="00D53200"/>
    <w:rsid w:val="00D537EB"/>
    <w:rsid w:val="00D53C71"/>
    <w:rsid w:val="00D55083"/>
    <w:rsid w:val="00D57197"/>
    <w:rsid w:val="00D619A5"/>
    <w:rsid w:val="00D632CA"/>
    <w:rsid w:val="00D63CF3"/>
    <w:rsid w:val="00D65E37"/>
    <w:rsid w:val="00D67A59"/>
    <w:rsid w:val="00D67D32"/>
    <w:rsid w:val="00D67E1E"/>
    <w:rsid w:val="00D71610"/>
    <w:rsid w:val="00D72EFF"/>
    <w:rsid w:val="00D74C34"/>
    <w:rsid w:val="00D75E76"/>
    <w:rsid w:val="00D77C5B"/>
    <w:rsid w:val="00D77ED2"/>
    <w:rsid w:val="00D8128F"/>
    <w:rsid w:val="00D82B08"/>
    <w:rsid w:val="00D83E7B"/>
    <w:rsid w:val="00D84851"/>
    <w:rsid w:val="00D90BCF"/>
    <w:rsid w:val="00D90BF0"/>
    <w:rsid w:val="00D911FA"/>
    <w:rsid w:val="00D93302"/>
    <w:rsid w:val="00D94037"/>
    <w:rsid w:val="00D94303"/>
    <w:rsid w:val="00D96441"/>
    <w:rsid w:val="00DC0396"/>
    <w:rsid w:val="00DC710D"/>
    <w:rsid w:val="00DC7C6B"/>
    <w:rsid w:val="00DD2AB4"/>
    <w:rsid w:val="00DD4BFA"/>
    <w:rsid w:val="00DD6396"/>
    <w:rsid w:val="00DE4699"/>
    <w:rsid w:val="00DF0041"/>
    <w:rsid w:val="00DF050D"/>
    <w:rsid w:val="00DF0971"/>
    <w:rsid w:val="00DF1BBC"/>
    <w:rsid w:val="00DF36B8"/>
    <w:rsid w:val="00E0125A"/>
    <w:rsid w:val="00E019D6"/>
    <w:rsid w:val="00E0250B"/>
    <w:rsid w:val="00E03958"/>
    <w:rsid w:val="00E03E02"/>
    <w:rsid w:val="00E0433C"/>
    <w:rsid w:val="00E1255B"/>
    <w:rsid w:val="00E13AF6"/>
    <w:rsid w:val="00E13BD0"/>
    <w:rsid w:val="00E13C97"/>
    <w:rsid w:val="00E144F3"/>
    <w:rsid w:val="00E14A27"/>
    <w:rsid w:val="00E219AD"/>
    <w:rsid w:val="00E25E53"/>
    <w:rsid w:val="00E268D1"/>
    <w:rsid w:val="00E31F6B"/>
    <w:rsid w:val="00E3378D"/>
    <w:rsid w:val="00E348D2"/>
    <w:rsid w:val="00E34C1A"/>
    <w:rsid w:val="00E35634"/>
    <w:rsid w:val="00E356B8"/>
    <w:rsid w:val="00E36EA9"/>
    <w:rsid w:val="00E45113"/>
    <w:rsid w:val="00E500D8"/>
    <w:rsid w:val="00E50226"/>
    <w:rsid w:val="00E506B6"/>
    <w:rsid w:val="00E51A84"/>
    <w:rsid w:val="00E522E1"/>
    <w:rsid w:val="00E52432"/>
    <w:rsid w:val="00E52846"/>
    <w:rsid w:val="00E530CF"/>
    <w:rsid w:val="00E5468E"/>
    <w:rsid w:val="00E54C63"/>
    <w:rsid w:val="00E55F6A"/>
    <w:rsid w:val="00E57BE0"/>
    <w:rsid w:val="00E602B6"/>
    <w:rsid w:val="00E603D1"/>
    <w:rsid w:val="00E61019"/>
    <w:rsid w:val="00E6139D"/>
    <w:rsid w:val="00E621BC"/>
    <w:rsid w:val="00E64879"/>
    <w:rsid w:val="00E64C30"/>
    <w:rsid w:val="00E67A72"/>
    <w:rsid w:val="00E70B3B"/>
    <w:rsid w:val="00E71C74"/>
    <w:rsid w:val="00E72CB8"/>
    <w:rsid w:val="00E7409B"/>
    <w:rsid w:val="00E74EFA"/>
    <w:rsid w:val="00E75275"/>
    <w:rsid w:val="00E77CE1"/>
    <w:rsid w:val="00E813F1"/>
    <w:rsid w:val="00E814B7"/>
    <w:rsid w:val="00E84B17"/>
    <w:rsid w:val="00E8513D"/>
    <w:rsid w:val="00E905F8"/>
    <w:rsid w:val="00E91573"/>
    <w:rsid w:val="00E92B68"/>
    <w:rsid w:val="00E94724"/>
    <w:rsid w:val="00E95E9A"/>
    <w:rsid w:val="00E968A0"/>
    <w:rsid w:val="00E96F64"/>
    <w:rsid w:val="00EA031E"/>
    <w:rsid w:val="00EA0375"/>
    <w:rsid w:val="00EA0BA6"/>
    <w:rsid w:val="00EA3C33"/>
    <w:rsid w:val="00EA52EF"/>
    <w:rsid w:val="00EB6F13"/>
    <w:rsid w:val="00EC107B"/>
    <w:rsid w:val="00EC136E"/>
    <w:rsid w:val="00EC490B"/>
    <w:rsid w:val="00EC67D8"/>
    <w:rsid w:val="00EC6C23"/>
    <w:rsid w:val="00ED0DDD"/>
    <w:rsid w:val="00ED7CF7"/>
    <w:rsid w:val="00EE0266"/>
    <w:rsid w:val="00EE05DD"/>
    <w:rsid w:val="00EE0E90"/>
    <w:rsid w:val="00EE3A6E"/>
    <w:rsid w:val="00EE435B"/>
    <w:rsid w:val="00EE6BF8"/>
    <w:rsid w:val="00EE7315"/>
    <w:rsid w:val="00EF15DF"/>
    <w:rsid w:val="00EF1A09"/>
    <w:rsid w:val="00EF1E1C"/>
    <w:rsid w:val="00EF1EAC"/>
    <w:rsid w:val="00EF244A"/>
    <w:rsid w:val="00EF4D71"/>
    <w:rsid w:val="00EF507C"/>
    <w:rsid w:val="00EF6A8D"/>
    <w:rsid w:val="00EF7863"/>
    <w:rsid w:val="00F03C19"/>
    <w:rsid w:val="00F11C5C"/>
    <w:rsid w:val="00F14C08"/>
    <w:rsid w:val="00F247AD"/>
    <w:rsid w:val="00F27428"/>
    <w:rsid w:val="00F31A71"/>
    <w:rsid w:val="00F3266A"/>
    <w:rsid w:val="00F326AC"/>
    <w:rsid w:val="00F327FB"/>
    <w:rsid w:val="00F3319D"/>
    <w:rsid w:val="00F34373"/>
    <w:rsid w:val="00F36855"/>
    <w:rsid w:val="00F42548"/>
    <w:rsid w:val="00F42CC1"/>
    <w:rsid w:val="00F4713C"/>
    <w:rsid w:val="00F543A9"/>
    <w:rsid w:val="00F5549D"/>
    <w:rsid w:val="00F55A7F"/>
    <w:rsid w:val="00F56A32"/>
    <w:rsid w:val="00F604B4"/>
    <w:rsid w:val="00F60B66"/>
    <w:rsid w:val="00F61E68"/>
    <w:rsid w:val="00F65E72"/>
    <w:rsid w:val="00F6649F"/>
    <w:rsid w:val="00F715AC"/>
    <w:rsid w:val="00F721CA"/>
    <w:rsid w:val="00F73A57"/>
    <w:rsid w:val="00F73F82"/>
    <w:rsid w:val="00F744CD"/>
    <w:rsid w:val="00F74FFD"/>
    <w:rsid w:val="00F75E6E"/>
    <w:rsid w:val="00F81C3B"/>
    <w:rsid w:val="00F84ECD"/>
    <w:rsid w:val="00F8576B"/>
    <w:rsid w:val="00F8643E"/>
    <w:rsid w:val="00F87986"/>
    <w:rsid w:val="00F90FC2"/>
    <w:rsid w:val="00F91C6E"/>
    <w:rsid w:val="00FA3A1D"/>
    <w:rsid w:val="00FA50EB"/>
    <w:rsid w:val="00FA6D86"/>
    <w:rsid w:val="00FB0C60"/>
    <w:rsid w:val="00FB0D93"/>
    <w:rsid w:val="00FB530A"/>
    <w:rsid w:val="00FB58FF"/>
    <w:rsid w:val="00FB59F1"/>
    <w:rsid w:val="00FC1BD2"/>
    <w:rsid w:val="00FC3468"/>
    <w:rsid w:val="00FC69C3"/>
    <w:rsid w:val="00FD132F"/>
    <w:rsid w:val="00FD1F0A"/>
    <w:rsid w:val="00FD246C"/>
    <w:rsid w:val="00FD3108"/>
    <w:rsid w:val="00FD4660"/>
    <w:rsid w:val="00FD6395"/>
    <w:rsid w:val="00FD73C0"/>
    <w:rsid w:val="00FE0644"/>
    <w:rsid w:val="00FE230B"/>
    <w:rsid w:val="00FE309B"/>
    <w:rsid w:val="00FE45F8"/>
    <w:rsid w:val="00FF0A52"/>
    <w:rsid w:val="00FF1343"/>
    <w:rsid w:val="00FF140D"/>
    <w:rsid w:val="00FF21EC"/>
    <w:rsid w:val="00FF2D13"/>
    <w:rsid w:val="00FF32D7"/>
    <w:rsid w:val="00FF341A"/>
    <w:rsid w:val="00FF3B21"/>
    <w:rsid w:val="00FF440E"/>
    <w:rsid w:val="00FF484E"/>
    <w:rsid w:val="01D573D6"/>
    <w:rsid w:val="01FC144C"/>
    <w:rsid w:val="02017F2C"/>
    <w:rsid w:val="041F506D"/>
    <w:rsid w:val="042C76D4"/>
    <w:rsid w:val="07FD3A41"/>
    <w:rsid w:val="0806613B"/>
    <w:rsid w:val="09432ADB"/>
    <w:rsid w:val="09975063"/>
    <w:rsid w:val="09C14ED1"/>
    <w:rsid w:val="09C26D92"/>
    <w:rsid w:val="0B716485"/>
    <w:rsid w:val="0C3B21F9"/>
    <w:rsid w:val="0CDB476C"/>
    <w:rsid w:val="0CF85DDF"/>
    <w:rsid w:val="0ED742A2"/>
    <w:rsid w:val="0F4F7501"/>
    <w:rsid w:val="0FE44F94"/>
    <w:rsid w:val="100767ED"/>
    <w:rsid w:val="10CC7922"/>
    <w:rsid w:val="122E15B4"/>
    <w:rsid w:val="13240E26"/>
    <w:rsid w:val="134C24BB"/>
    <w:rsid w:val="14280A3F"/>
    <w:rsid w:val="14CE6466"/>
    <w:rsid w:val="150E4945"/>
    <w:rsid w:val="15402338"/>
    <w:rsid w:val="156A0D5F"/>
    <w:rsid w:val="15994C97"/>
    <w:rsid w:val="15B9000E"/>
    <w:rsid w:val="15B915A0"/>
    <w:rsid w:val="16D73944"/>
    <w:rsid w:val="17324DEC"/>
    <w:rsid w:val="175C50F5"/>
    <w:rsid w:val="1773130C"/>
    <w:rsid w:val="17750885"/>
    <w:rsid w:val="17FA3C4B"/>
    <w:rsid w:val="19C03FE6"/>
    <w:rsid w:val="1A3F035F"/>
    <w:rsid w:val="1B001528"/>
    <w:rsid w:val="1B611042"/>
    <w:rsid w:val="1C9D7A02"/>
    <w:rsid w:val="1D44004C"/>
    <w:rsid w:val="1D605139"/>
    <w:rsid w:val="1DCB6442"/>
    <w:rsid w:val="1E4F465A"/>
    <w:rsid w:val="1F010FB9"/>
    <w:rsid w:val="204801A8"/>
    <w:rsid w:val="204D1408"/>
    <w:rsid w:val="20A066F9"/>
    <w:rsid w:val="217B6E29"/>
    <w:rsid w:val="21A61C67"/>
    <w:rsid w:val="21A852EE"/>
    <w:rsid w:val="21C71791"/>
    <w:rsid w:val="241F174C"/>
    <w:rsid w:val="2422124C"/>
    <w:rsid w:val="242755D5"/>
    <w:rsid w:val="25A14EFB"/>
    <w:rsid w:val="25AE6BCD"/>
    <w:rsid w:val="27820FC5"/>
    <w:rsid w:val="27B574D7"/>
    <w:rsid w:val="27D465E8"/>
    <w:rsid w:val="28D9375F"/>
    <w:rsid w:val="28F40012"/>
    <w:rsid w:val="297F419F"/>
    <w:rsid w:val="29F176AD"/>
    <w:rsid w:val="2A8940C2"/>
    <w:rsid w:val="2B507619"/>
    <w:rsid w:val="2C5C1650"/>
    <w:rsid w:val="2CE64427"/>
    <w:rsid w:val="2D1740A9"/>
    <w:rsid w:val="2D997C80"/>
    <w:rsid w:val="2DE20E37"/>
    <w:rsid w:val="2EA42E49"/>
    <w:rsid w:val="2F175736"/>
    <w:rsid w:val="2F4052B4"/>
    <w:rsid w:val="2F87288E"/>
    <w:rsid w:val="2FB624A6"/>
    <w:rsid w:val="301A0D98"/>
    <w:rsid w:val="3035667C"/>
    <w:rsid w:val="305807BF"/>
    <w:rsid w:val="306D2648"/>
    <w:rsid w:val="318A09B1"/>
    <w:rsid w:val="31A7731A"/>
    <w:rsid w:val="325B15D5"/>
    <w:rsid w:val="32955916"/>
    <w:rsid w:val="32A739BA"/>
    <w:rsid w:val="32E96086"/>
    <w:rsid w:val="32FB426D"/>
    <w:rsid w:val="330E755A"/>
    <w:rsid w:val="33246290"/>
    <w:rsid w:val="33437504"/>
    <w:rsid w:val="33686F6B"/>
    <w:rsid w:val="3387569B"/>
    <w:rsid w:val="33C74B4E"/>
    <w:rsid w:val="33CF4865"/>
    <w:rsid w:val="33D77A06"/>
    <w:rsid w:val="33E20C9C"/>
    <w:rsid w:val="347D25A2"/>
    <w:rsid w:val="35346417"/>
    <w:rsid w:val="35A8161D"/>
    <w:rsid w:val="35C93E96"/>
    <w:rsid w:val="36417744"/>
    <w:rsid w:val="365402AF"/>
    <w:rsid w:val="36B85B13"/>
    <w:rsid w:val="36FD4A1D"/>
    <w:rsid w:val="37944752"/>
    <w:rsid w:val="37A5599C"/>
    <w:rsid w:val="37BE3C00"/>
    <w:rsid w:val="382C0EFE"/>
    <w:rsid w:val="39A42568"/>
    <w:rsid w:val="3A304669"/>
    <w:rsid w:val="3A9F1327"/>
    <w:rsid w:val="3C295D5B"/>
    <w:rsid w:val="3C525554"/>
    <w:rsid w:val="3C632C68"/>
    <w:rsid w:val="3C7125B7"/>
    <w:rsid w:val="3D0114CB"/>
    <w:rsid w:val="3D3A6609"/>
    <w:rsid w:val="3D491711"/>
    <w:rsid w:val="3DBD0110"/>
    <w:rsid w:val="3E4630DF"/>
    <w:rsid w:val="3ED43706"/>
    <w:rsid w:val="3F820FFE"/>
    <w:rsid w:val="41475E2F"/>
    <w:rsid w:val="42287C4A"/>
    <w:rsid w:val="42522C75"/>
    <w:rsid w:val="436A08C2"/>
    <w:rsid w:val="438308A2"/>
    <w:rsid w:val="43891C34"/>
    <w:rsid w:val="43DA7E0B"/>
    <w:rsid w:val="44BE1B44"/>
    <w:rsid w:val="459F20EF"/>
    <w:rsid w:val="47D65FA9"/>
    <w:rsid w:val="47F75B0E"/>
    <w:rsid w:val="49894E25"/>
    <w:rsid w:val="49A24C64"/>
    <w:rsid w:val="49B43948"/>
    <w:rsid w:val="49C44B2A"/>
    <w:rsid w:val="4B92700D"/>
    <w:rsid w:val="4C8F58B9"/>
    <w:rsid w:val="4D4E394B"/>
    <w:rsid w:val="4D763CCD"/>
    <w:rsid w:val="4E196283"/>
    <w:rsid w:val="4E6824CA"/>
    <w:rsid w:val="4FCB0658"/>
    <w:rsid w:val="4FCD042A"/>
    <w:rsid w:val="4FFC4A38"/>
    <w:rsid w:val="501C0846"/>
    <w:rsid w:val="513A0F0C"/>
    <w:rsid w:val="51FA2263"/>
    <w:rsid w:val="521D60CA"/>
    <w:rsid w:val="52A20D86"/>
    <w:rsid w:val="52E64316"/>
    <w:rsid w:val="53001174"/>
    <w:rsid w:val="53FF0610"/>
    <w:rsid w:val="552A2A0A"/>
    <w:rsid w:val="55E760C5"/>
    <w:rsid w:val="55F935FB"/>
    <w:rsid w:val="56DD733A"/>
    <w:rsid w:val="570450C9"/>
    <w:rsid w:val="57FB7095"/>
    <w:rsid w:val="588272B2"/>
    <w:rsid w:val="588A6062"/>
    <w:rsid w:val="58907802"/>
    <w:rsid w:val="59612F9A"/>
    <w:rsid w:val="59D8120A"/>
    <w:rsid w:val="59DF1F41"/>
    <w:rsid w:val="5A6944B3"/>
    <w:rsid w:val="5A8D4BFE"/>
    <w:rsid w:val="5B706C03"/>
    <w:rsid w:val="5B824087"/>
    <w:rsid w:val="5C6D437B"/>
    <w:rsid w:val="5CAE70A6"/>
    <w:rsid w:val="5CF75551"/>
    <w:rsid w:val="5DF20627"/>
    <w:rsid w:val="5EF03294"/>
    <w:rsid w:val="5FFB10BC"/>
    <w:rsid w:val="60540E44"/>
    <w:rsid w:val="60933E12"/>
    <w:rsid w:val="60FB23EB"/>
    <w:rsid w:val="62463FDD"/>
    <w:rsid w:val="62810B0E"/>
    <w:rsid w:val="62C24084"/>
    <w:rsid w:val="636D2FD7"/>
    <w:rsid w:val="63824B11"/>
    <w:rsid w:val="643D0445"/>
    <w:rsid w:val="64C53DFB"/>
    <w:rsid w:val="64CC705E"/>
    <w:rsid w:val="6516075E"/>
    <w:rsid w:val="651F630E"/>
    <w:rsid w:val="65F5696E"/>
    <w:rsid w:val="66396767"/>
    <w:rsid w:val="671A6B8F"/>
    <w:rsid w:val="678A3941"/>
    <w:rsid w:val="6840580B"/>
    <w:rsid w:val="689F7504"/>
    <w:rsid w:val="690E1770"/>
    <w:rsid w:val="697F4246"/>
    <w:rsid w:val="69893B81"/>
    <w:rsid w:val="699C1BBF"/>
    <w:rsid w:val="69BA009C"/>
    <w:rsid w:val="6A2D76F5"/>
    <w:rsid w:val="6ACA7297"/>
    <w:rsid w:val="6BF20738"/>
    <w:rsid w:val="6C087C99"/>
    <w:rsid w:val="6C6504B0"/>
    <w:rsid w:val="6D101DD9"/>
    <w:rsid w:val="6D522102"/>
    <w:rsid w:val="6D5B3F61"/>
    <w:rsid w:val="6EE30231"/>
    <w:rsid w:val="6F6E6146"/>
    <w:rsid w:val="70C26F2A"/>
    <w:rsid w:val="713C4CA9"/>
    <w:rsid w:val="717E5F6B"/>
    <w:rsid w:val="71E03B95"/>
    <w:rsid w:val="72380DFE"/>
    <w:rsid w:val="729C440E"/>
    <w:rsid w:val="7355314B"/>
    <w:rsid w:val="747305EE"/>
    <w:rsid w:val="756A30A9"/>
    <w:rsid w:val="757F5BD4"/>
    <w:rsid w:val="76D33CC8"/>
    <w:rsid w:val="772E13E0"/>
    <w:rsid w:val="775766A7"/>
    <w:rsid w:val="78081471"/>
    <w:rsid w:val="78497B11"/>
    <w:rsid w:val="78584273"/>
    <w:rsid w:val="78BE26AC"/>
    <w:rsid w:val="79474ACC"/>
    <w:rsid w:val="796241F7"/>
    <w:rsid w:val="797E50B6"/>
    <w:rsid w:val="79B92FA3"/>
    <w:rsid w:val="7A6A24C6"/>
    <w:rsid w:val="7B6F134B"/>
    <w:rsid w:val="7C4F2E26"/>
    <w:rsid w:val="7D2E79F3"/>
    <w:rsid w:val="7D787820"/>
    <w:rsid w:val="7E572C37"/>
    <w:rsid w:val="7F180CD3"/>
    <w:rsid w:val="7FB476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ind w:firstLine="0"/>
      <w:jc w:val="center"/>
      <w:outlineLvl w:val="0"/>
    </w:pPr>
    <w:rPr>
      <w:rFonts w:eastAsia="宋体"/>
      <w:b/>
      <w:kern w:val="44"/>
      <w:sz w:val="44"/>
    </w:rPr>
  </w:style>
  <w:style w:type="paragraph" w:styleId="4">
    <w:name w:val="heading 2"/>
    <w:basedOn w:val="1"/>
    <w:next w:val="1"/>
    <w:qFormat/>
    <w:uiPriority w:val="0"/>
    <w:pPr>
      <w:keepNext/>
      <w:keepLines/>
      <w:ind w:firstLine="0"/>
      <w:jc w:val="center"/>
      <w:outlineLvl w:val="1"/>
    </w:pPr>
    <w:rPr>
      <w:rFonts w:ascii="Arial" w:hAnsi="Arial" w:eastAsia="楷体_GB2312"/>
    </w:rPr>
  </w:style>
  <w:style w:type="paragraph" w:styleId="5">
    <w:name w:val="heading 3"/>
    <w:basedOn w:val="1"/>
    <w:next w:val="1"/>
    <w:qFormat/>
    <w:uiPriority w:val="0"/>
    <w:pPr>
      <w:keepNext/>
      <w:keepLines/>
      <w:spacing w:before="260" w:after="260" w:line="416" w:lineRule="auto"/>
      <w:outlineLvl w:val="2"/>
    </w:pPr>
    <w:rPr>
      <w:b/>
    </w:rPr>
  </w:style>
  <w:style w:type="paragraph" w:styleId="2">
    <w:name w:val="heading 4"/>
    <w:next w:val="1"/>
    <w:qFormat/>
    <w:uiPriority w:val="1"/>
    <w:pPr>
      <w:widowControl w:val="0"/>
      <w:ind w:left="513" w:right="108"/>
      <w:outlineLvl w:val="3"/>
    </w:pPr>
    <w:rPr>
      <w:rFonts w:ascii="Times New Roman" w:hAnsi="Times New Roman" w:eastAsia="Times New Roman" w:cs="Times New Roman"/>
      <w:b/>
      <w:bCs/>
      <w:sz w:val="21"/>
      <w:szCs w:val="21"/>
      <w:lang w:val="en-US" w:eastAsia="en-US"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left="1120" w:hanging="1120"/>
    </w:pPr>
  </w:style>
  <w:style w:type="paragraph" w:styleId="10">
    <w:name w:val="Plain Text"/>
    <w:basedOn w:val="1"/>
    <w:link w:val="37"/>
    <w:qFormat/>
    <w:uiPriority w:val="0"/>
    <w:rPr>
      <w:rFonts w:ascii="宋体" w:hAnsi="Courier New"/>
    </w:rPr>
  </w:style>
  <w:style w:type="paragraph" w:styleId="11">
    <w:name w:val="Balloon Text"/>
    <w:basedOn w:val="1"/>
    <w:semiHidden/>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Normal (Web)"/>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paragraph" w:styleId="15">
    <w:name w:val="Body Text First Indent 2"/>
    <w:qFormat/>
    <w:uiPriority w:val="0"/>
    <w:pPr>
      <w:widowControl w:val="0"/>
      <w:tabs>
        <w:tab w:val="left" w:pos="1080"/>
      </w:tabs>
      <w:spacing w:before="240" w:line="360" w:lineRule="auto"/>
      <w:ind w:firstLine="420" w:firstLineChars="200"/>
    </w:pPr>
    <w:rPr>
      <w:rFonts w:ascii="宋体" w:hAnsi="宋体" w:eastAsia="宋体" w:cs="宋体"/>
      <w:sz w:val="22"/>
      <w:lang w:val="en-US" w:eastAsia="en-US" w:bidi="ar-SA"/>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首行缩进"/>
    <w:basedOn w:val="1"/>
    <w:qFormat/>
    <w:uiPriority w:val="0"/>
    <w:pPr>
      <w:spacing w:line="360" w:lineRule="auto"/>
      <w:ind w:firstLine="420" w:firstLineChars="200"/>
    </w:pPr>
  </w:style>
  <w:style w:type="paragraph" w:customStyle="1" w:styleId="22">
    <w:name w:val="主题词"/>
    <w:basedOn w:val="1"/>
    <w:qFormat/>
    <w:uiPriority w:val="0"/>
    <w:pPr>
      <w:widowControl/>
      <w:autoSpaceDE w:val="0"/>
      <w:autoSpaceDN w:val="0"/>
      <w:adjustRightInd w:val="0"/>
      <w:spacing w:line="240" w:lineRule="atLeast"/>
      <w:ind w:firstLine="0"/>
      <w:jc w:val="left"/>
    </w:pPr>
    <w:rPr>
      <w:rFonts w:ascii="冼极" w:eastAsia="冼极"/>
      <w:b/>
      <w:kern w:val="0"/>
    </w:rPr>
  </w:style>
  <w:style w:type="paragraph" w:customStyle="1" w:styleId="23">
    <w:name w:val="线型"/>
    <w:basedOn w:val="1"/>
    <w:qFormat/>
    <w:uiPriority w:val="0"/>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24">
    <w:name w:val="印发栏"/>
    <w:basedOn w:val="1"/>
    <w:qFormat/>
    <w:uiPriority w:val="0"/>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paragraph" w:customStyle="1" w:styleId="25">
    <w:name w:val="印数"/>
    <w:basedOn w:val="24"/>
    <w:qFormat/>
    <w:uiPriority w:val="0"/>
    <w:pPr>
      <w:jc w:val="right"/>
    </w:pPr>
  </w:style>
  <w:style w:type="paragraph" w:customStyle="1" w:styleId="26">
    <w:name w:val="抄送栏"/>
    <w:basedOn w:val="1"/>
    <w:qFormat/>
    <w:uiPriority w:val="0"/>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27">
    <w:name w:val="主送单位"/>
    <w:basedOn w:val="1"/>
    <w:qFormat/>
    <w:uiPriority w:val="0"/>
    <w:pPr>
      <w:widowControl/>
      <w:autoSpaceDE w:val="0"/>
      <w:autoSpaceDN w:val="0"/>
      <w:adjustRightInd w:val="0"/>
      <w:ind w:firstLine="0"/>
    </w:pPr>
    <w:rPr>
      <w:rFonts w:ascii="溘冼_GB2312" w:eastAsia="溘冼_GB2312"/>
      <w:spacing w:val="-4"/>
      <w:kern w:val="0"/>
    </w:rPr>
  </w:style>
  <w:style w:type="paragraph" w:customStyle="1" w:styleId="28">
    <w:name w:val="Char Char"/>
    <w:basedOn w:val="1"/>
    <w:qFormat/>
    <w:uiPriority w:val="0"/>
    <w:pPr>
      <w:snapToGrid w:val="0"/>
      <w:spacing w:line="360" w:lineRule="auto"/>
      <w:ind w:firstLine="0"/>
    </w:pPr>
    <w:rPr>
      <w:rFonts w:eastAsia="宋体"/>
      <w:sz w:val="21"/>
      <w:szCs w:val="24"/>
    </w:rPr>
  </w:style>
  <w:style w:type="paragraph" w:customStyle="1" w:styleId="29">
    <w:name w:val="Char Char1"/>
    <w:basedOn w:val="1"/>
    <w:qFormat/>
    <w:uiPriority w:val="0"/>
    <w:pPr>
      <w:snapToGrid w:val="0"/>
      <w:spacing w:line="360" w:lineRule="auto"/>
      <w:ind w:firstLine="0"/>
    </w:pPr>
    <w:rPr>
      <w:rFonts w:eastAsia="宋体"/>
      <w:sz w:val="21"/>
    </w:rPr>
  </w:style>
  <w:style w:type="paragraph" w:customStyle="1" w:styleId="30">
    <w:name w:val="p0"/>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31">
    <w:name w:val="页脚 字符"/>
    <w:basedOn w:val="18"/>
    <w:link w:val="12"/>
    <w:qFormat/>
    <w:uiPriority w:val="99"/>
    <w:rPr>
      <w:rFonts w:eastAsia="仿宋_GB2312"/>
      <w:kern w:val="2"/>
      <w:sz w:val="18"/>
    </w:rPr>
  </w:style>
  <w:style w:type="paragraph" w:styleId="32">
    <w:name w:val="List Paragraph"/>
    <w:basedOn w:val="1"/>
    <w:unhideWhenUsed/>
    <w:qFormat/>
    <w:uiPriority w:val="99"/>
    <w:pPr>
      <w:ind w:firstLine="420" w:firstLineChars="200"/>
    </w:pPr>
  </w:style>
  <w:style w:type="paragraph" w:customStyle="1" w:styleId="33">
    <w:name w:val="纯文本2"/>
    <w:basedOn w:val="1"/>
    <w:qFormat/>
    <w:uiPriority w:val="0"/>
    <w:rPr>
      <w:rFonts w:ascii="宋体" w:hAnsi="Courier New"/>
      <w:sz w:val="28"/>
    </w:rPr>
  </w:style>
  <w:style w:type="paragraph" w:customStyle="1" w:styleId="34">
    <w:name w:val="纯文本3"/>
    <w:basedOn w:val="1"/>
    <w:qFormat/>
    <w:uiPriority w:val="0"/>
    <w:rPr>
      <w:rFonts w:ascii="宋体" w:hAnsi="Courier New"/>
      <w:sz w:val="28"/>
    </w:rPr>
  </w:style>
  <w:style w:type="paragraph" w:customStyle="1" w:styleId="35">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6">
    <w:name w:val="标题 21"/>
    <w:qFormat/>
    <w:uiPriority w:val="1"/>
    <w:pPr>
      <w:widowControl w:val="0"/>
      <w:autoSpaceDE w:val="0"/>
      <w:autoSpaceDN w:val="0"/>
      <w:ind w:left="674"/>
      <w:outlineLvl w:val="2"/>
    </w:pPr>
    <w:rPr>
      <w:rFonts w:ascii="宋体" w:hAnsi="宋体" w:eastAsia="宋体" w:cs="宋体"/>
      <w:b/>
      <w:bCs/>
      <w:sz w:val="28"/>
      <w:szCs w:val="28"/>
      <w:lang w:val="zh-CN" w:eastAsia="en-US" w:bidi="zh-CN"/>
    </w:rPr>
  </w:style>
  <w:style w:type="character" w:customStyle="1" w:styleId="37">
    <w:name w:val="纯文本 字符"/>
    <w:basedOn w:val="18"/>
    <w:link w:val="10"/>
    <w:qFormat/>
    <w:uiPriority w:val="0"/>
    <w:rPr>
      <w:rFonts w:ascii="宋体" w:hAnsi="Courier New"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9640;&#26032;&#21306;\&#39640;&#26032;&#21306;&#36130;&#25919;&#23616;&#21457;&#25991;\&#27491;&#35268;&#21457;&#25991;\&#36830;&#39640;&#22996;&#24179;&#34892;&#19979;&#34892;&#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17B4F-2309-4DB5-8DB9-CE7737763474}">
  <ds:schemaRefs/>
</ds:datastoreItem>
</file>

<file path=docProps/app.xml><?xml version="1.0" encoding="utf-8"?>
<Properties xmlns="http://schemas.openxmlformats.org/officeDocument/2006/extended-properties" xmlns:vt="http://schemas.openxmlformats.org/officeDocument/2006/docPropsVTypes">
  <Template>连高委平行下行模板</Template>
  <Company>Microsoft</Company>
  <Pages>19</Pages>
  <Words>3301</Words>
  <Characters>3401</Characters>
  <Lines>309</Lines>
  <Paragraphs>257</Paragraphs>
  <TotalTime>3</TotalTime>
  <ScaleCrop>false</ScaleCrop>
  <LinksUpToDate>false</LinksUpToDate>
  <CharactersWithSpaces>6445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2025-06-06T01:15:00Z</dcterms:created>
  <dc:creator>Administrator</dc:creator>
  <cp:lastModifiedBy>李太伟</cp:lastModifiedBy>
  <cp:lastPrinted>2021-06-30T09:52:00Z</cp:lastPrinted>
  <dcterms:modified xsi:type="dcterms:W3CDTF">2025-06-11T02:27:43Z</dcterms:modified>
  <dc:title>连旅协发〔2000〕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3F2E92D3AD4442D8BDA50675B6EC3E89</vt:lpwstr>
  </property>
</Properties>
</file>